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96" w:rsidRDefault="006D309F" w:rsidP="00EC3396">
      <w:pPr>
        <w:pStyle w:val="Heading1"/>
        <w:rPr>
          <w:color w:val="548DD4" w:themeColor="text2" w:themeTint="99"/>
          <w:sz w:val="28"/>
          <w:szCs w:val="28"/>
          <w:lang w:val="en-CA"/>
        </w:rPr>
      </w:pPr>
      <w:r>
        <w:rPr>
          <w:color w:val="548DD4" w:themeColor="text2" w:themeTint="99"/>
          <w:sz w:val="28"/>
          <w:szCs w:val="28"/>
          <w:lang w:val="en-CA"/>
        </w:rPr>
        <w:t>STUDENT RECORDS REQUEST</w:t>
      </w:r>
    </w:p>
    <w:tbl>
      <w:tblPr>
        <w:tblStyle w:val="TableGrid"/>
        <w:tblW w:w="0" w:type="auto"/>
        <w:tblLook w:val="04A0"/>
      </w:tblPr>
      <w:tblGrid>
        <w:gridCol w:w="2268"/>
        <w:gridCol w:w="3420"/>
        <w:gridCol w:w="2250"/>
        <w:gridCol w:w="1638"/>
      </w:tblGrid>
      <w:tr w:rsidR="006D309F" w:rsidTr="00070A0B">
        <w:trPr>
          <w:trHeight w:val="432"/>
        </w:trPr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D309F" w:rsidRDefault="006D309F" w:rsidP="00070A0B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We are requesting the student records for:</w:t>
            </w:r>
          </w:p>
        </w:tc>
      </w:tr>
      <w:tr w:rsidR="00070A0B" w:rsidTr="00F1647A">
        <w:trPr>
          <w:trHeight w:val="432"/>
        </w:trPr>
        <w:tc>
          <w:tcPr>
            <w:tcW w:w="2268" w:type="dxa"/>
            <w:vAlign w:val="center"/>
          </w:tcPr>
          <w:p w:rsidR="00070A0B" w:rsidRPr="00070A0B" w:rsidRDefault="00070A0B" w:rsidP="00070A0B">
            <w:pPr>
              <w:pStyle w:val="NoSpacing"/>
              <w:rPr>
                <w:sz w:val="20"/>
                <w:szCs w:val="20"/>
                <w:lang w:val="en-CA"/>
              </w:rPr>
            </w:pPr>
            <w:r w:rsidRPr="00070A0B">
              <w:rPr>
                <w:sz w:val="20"/>
                <w:szCs w:val="20"/>
                <w:lang w:val="en-CA"/>
              </w:rPr>
              <w:t>Student Name</w:t>
            </w:r>
          </w:p>
        </w:tc>
        <w:tc>
          <w:tcPr>
            <w:tcW w:w="3420" w:type="dxa"/>
            <w:vAlign w:val="center"/>
          </w:tcPr>
          <w:p w:rsidR="00070A0B" w:rsidRPr="00070A0B" w:rsidRDefault="00070A0B" w:rsidP="00070A0B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  <w:tc>
          <w:tcPr>
            <w:tcW w:w="2250" w:type="dxa"/>
            <w:vAlign w:val="center"/>
          </w:tcPr>
          <w:p w:rsidR="00070A0B" w:rsidRPr="00070A0B" w:rsidRDefault="00070A0B" w:rsidP="00070A0B">
            <w:pPr>
              <w:pStyle w:val="NoSpacing"/>
              <w:rPr>
                <w:sz w:val="20"/>
                <w:szCs w:val="20"/>
                <w:lang w:val="en-CA"/>
              </w:rPr>
            </w:pPr>
            <w:r w:rsidRPr="00070A0B">
              <w:rPr>
                <w:sz w:val="20"/>
                <w:szCs w:val="20"/>
                <w:lang w:val="en-CA"/>
              </w:rPr>
              <w:t xml:space="preserve">Date of Birth </w:t>
            </w:r>
            <w:proofErr w:type="spellStart"/>
            <w:r w:rsidRPr="00070A0B">
              <w:rPr>
                <w:sz w:val="20"/>
                <w:szCs w:val="20"/>
                <w:lang w:val="en-CA"/>
              </w:rPr>
              <w:t>yy</w:t>
            </w:r>
            <w:proofErr w:type="spellEnd"/>
            <w:r w:rsidRPr="00070A0B">
              <w:rPr>
                <w:sz w:val="20"/>
                <w:szCs w:val="20"/>
                <w:lang w:val="en-CA"/>
              </w:rPr>
              <w:t>/mm/</w:t>
            </w:r>
            <w:proofErr w:type="spellStart"/>
            <w:r w:rsidRPr="00070A0B">
              <w:rPr>
                <w:sz w:val="20"/>
                <w:szCs w:val="20"/>
                <w:lang w:val="en-CA"/>
              </w:rPr>
              <w:t>dd</w:t>
            </w:r>
            <w:proofErr w:type="spellEnd"/>
          </w:p>
        </w:tc>
        <w:tc>
          <w:tcPr>
            <w:tcW w:w="1638" w:type="dxa"/>
            <w:vAlign w:val="center"/>
          </w:tcPr>
          <w:p w:rsidR="00070A0B" w:rsidRPr="00070A0B" w:rsidRDefault="00070A0B" w:rsidP="00070A0B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6D309F" w:rsidTr="00F1647A">
        <w:trPr>
          <w:trHeight w:val="432"/>
        </w:trPr>
        <w:tc>
          <w:tcPr>
            <w:tcW w:w="2268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z w:val="20"/>
                <w:szCs w:val="20"/>
                <w:lang w:val="en-CA"/>
              </w:rPr>
            </w:pPr>
            <w:r w:rsidRPr="00070A0B">
              <w:rPr>
                <w:sz w:val="20"/>
                <w:szCs w:val="20"/>
                <w:lang w:val="en-CA"/>
              </w:rPr>
              <w:t xml:space="preserve">Name of </w:t>
            </w:r>
            <w:r w:rsidR="00070A0B" w:rsidRPr="00070A0B">
              <w:rPr>
                <w:sz w:val="20"/>
                <w:szCs w:val="20"/>
                <w:lang w:val="en-CA"/>
              </w:rPr>
              <w:t xml:space="preserve">Previous </w:t>
            </w:r>
            <w:r w:rsidRPr="00070A0B">
              <w:rPr>
                <w:sz w:val="20"/>
                <w:szCs w:val="20"/>
                <w:lang w:val="en-CA"/>
              </w:rPr>
              <w:t>School</w:t>
            </w:r>
          </w:p>
        </w:tc>
        <w:tc>
          <w:tcPr>
            <w:tcW w:w="3420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  <w:tc>
          <w:tcPr>
            <w:tcW w:w="2250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z w:val="20"/>
                <w:szCs w:val="20"/>
                <w:lang w:val="en-CA"/>
              </w:rPr>
            </w:pPr>
            <w:r w:rsidRPr="00070A0B">
              <w:rPr>
                <w:sz w:val="20"/>
                <w:szCs w:val="20"/>
                <w:lang w:val="en-CA"/>
              </w:rPr>
              <w:t>Fax #</w:t>
            </w:r>
          </w:p>
        </w:tc>
        <w:tc>
          <w:tcPr>
            <w:tcW w:w="1638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6D309F" w:rsidTr="00F1647A">
        <w:trPr>
          <w:trHeight w:val="432"/>
        </w:trPr>
        <w:tc>
          <w:tcPr>
            <w:tcW w:w="2268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z w:val="20"/>
                <w:szCs w:val="20"/>
                <w:lang w:val="en-CA"/>
              </w:rPr>
            </w:pPr>
            <w:r w:rsidRPr="00070A0B">
              <w:rPr>
                <w:sz w:val="20"/>
                <w:szCs w:val="20"/>
                <w:lang w:val="en-CA"/>
              </w:rPr>
              <w:t>Entering Grade</w:t>
            </w:r>
          </w:p>
        </w:tc>
        <w:tc>
          <w:tcPr>
            <w:tcW w:w="3420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  <w:tc>
          <w:tcPr>
            <w:tcW w:w="2250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pacing w:val="-6"/>
                <w:sz w:val="20"/>
                <w:szCs w:val="20"/>
                <w:lang w:val="en-CA"/>
              </w:rPr>
            </w:pPr>
            <w:r w:rsidRPr="00070A0B">
              <w:rPr>
                <w:spacing w:val="-6"/>
                <w:sz w:val="20"/>
                <w:szCs w:val="20"/>
                <w:lang w:val="en-CA"/>
              </w:rPr>
              <w:t>Date</w:t>
            </w:r>
            <w:r w:rsidR="00070A0B" w:rsidRPr="00070A0B">
              <w:rPr>
                <w:spacing w:val="-6"/>
                <w:sz w:val="20"/>
                <w:szCs w:val="20"/>
                <w:lang w:val="en-CA"/>
              </w:rPr>
              <w:t xml:space="preserve"> of request</w:t>
            </w:r>
            <w:r w:rsidRPr="00070A0B">
              <w:rPr>
                <w:spacing w:val="-6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070A0B">
              <w:rPr>
                <w:spacing w:val="-6"/>
                <w:sz w:val="20"/>
                <w:szCs w:val="20"/>
                <w:lang w:val="en-CA"/>
              </w:rPr>
              <w:t>yy</w:t>
            </w:r>
            <w:proofErr w:type="spellEnd"/>
            <w:r w:rsidRPr="00070A0B">
              <w:rPr>
                <w:spacing w:val="-6"/>
                <w:sz w:val="20"/>
                <w:szCs w:val="20"/>
                <w:lang w:val="en-CA"/>
              </w:rPr>
              <w:t>/mm/</w:t>
            </w:r>
            <w:proofErr w:type="spellStart"/>
            <w:r w:rsidRPr="00070A0B">
              <w:rPr>
                <w:spacing w:val="-6"/>
                <w:sz w:val="20"/>
                <w:szCs w:val="20"/>
                <w:lang w:val="en-CA"/>
              </w:rPr>
              <w:t>dd</w:t>
            </w:r>
            <w:proofErr w:type="spellEnd"/>
          </w:p>
        </w:tc>
        <w:tc>
          <w:tcPr>
            <w:tcW w:w="1638" w:type="dxa"/>
            <w:vAlign w:val="center"/>
          </w:tcPr>
          <w:p w:rsidR="006D309F" w:rsidRPr="00070A0B" w:rsidRDefault="006D309F" w:rsidP="00070A0B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</w:tbl>
    <w:p w:rsidR="00EC3396" w:rsidRDefault="00EC3396" w:rsidP="008F637E">
      <w:pPr>
        <w:pStyle w:val="NoSpacing"/>
        <w:rPr>
          <w:color w:val="000000" w:themeColor="text1"/>
          <w:sz w:val="20"/>
          <w:szCs w:val="20"/>
          <w:lang w:val="en-CA"/>
        </w:rPr>
      </w:pPr>
    </w:p>
    <w:p w:rsidR="00F82619" w:rsidRDefault="00A44951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The student named above has enrolled in our school.</w:t>
      </w:r>
    </w:p>
    <w:p w:rsidR="00A44951" w:rsidRPr="003E4E38" w:rsidRDefault="00E621A0" w:rsidP="003E4E38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4"/>
      <w:r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0"/>
      <w:r>
        <w:rPr>
          <w:color w:val="000000" w:themeColor="text1"/>
          <w:lang w:val="en-CA"/>
        </w:rPr>
        <w:t xml:space="preserve">  </w:t>
      </w:r>
      <w:r w:rsidR="00A44951" w:rsidRPr="003E4E38">
        <w:rPr>
          <w:color w:val="000000" w:themeColor="text1"/>
          <w:lang w:val="en-CA"/>
        </w:rPr>
        <w:t xml:space="preserve">If you are currently using </w:t>
      </w:r>
      <w:proofErr w:type="spellStart"/>
      <w:r w:rsidR="00A44951" w:rsidRPr="003E4E38">
        <w:rPr>
          <w:color w:val="000000" w:themeColor="text1"/>
          <w:lang w:val="en-CA"/>
        </w:rPr>
        <w:t>BCeSIS</w:t>
      </w:r>
      <w:proofErr w:type="spellEnd"/>
      <w:r w:rsidR="00A44951" w:rsidRPr="003E4E38">
        <w:rPr>
          <w:color w:val="000000" w:themeColor="text1"/>
          <w:lang w:val="en-CA"/>
        </w:rPr>
        <w:t xml:space="preserve"> please withdraw the student.</w:t>
      </w:r>
    </w:p>
    <w:p w:rsidR="009F3BB0" w:rsidRPr="003E4E38" w:rsidRDefault="000B01C0" w:rsidP="003E4E38">
      <w:pPr>
        <w:tabs>
          <w:tab w:val="left" w:pos="360"/>
        </w:tabs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1"/>
      <w:r w:rsidR="003E4E38">
        <w:rPr>
          <w:color w:val="000000" w:themeColor="text1"/>
          <w:lang w:val="en-CA"/>
        </w:rPr>
        <w:tab/>
      </w:r>
      <w:r w:rsidR="00A44951" w:rsidRPr="003E4E38">
        <w:rPr>
          <w:color w:val="000000" w:themeColor="text1"/>
          <w:lang w:val="en-CA"/>
        </w:rPr>
        <w:t>Please forward the following (as applicable):</w:t>
      </w:r>
    </w:p>
    <w:p w:rsidR="009F3BB0" w:rsidRPr="003E4E38" w:rsidRDefault="000B01C0" w:rsidP="003E4E38">
      <w:pPr>
        <w:ind w:firstLine="72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2"/>
      <w:r w:rsidR="003E4E38">
        <w:rPr>
          <w:color w:val="000000" w:themeColor="text1"/>
          <w:lang w:val="en-CA"/>
        </w:rPr>
        <w:t xml:space="preserve">  </w:t>
      </w:r>
      <w:r w:rsidR="009F3BB0" w:rsidRPr="003E4E38">
        <w:rPr>
          <w:color w:val="000000" w:themeColor="text1"/>
          <w:lang w:val="en-CA"/>
        </w:rPr>
        <w:t>Permanent Student Record Form 1704</w:t>
      </w:r>
      <w:r w:rsidR="003027A7" w:rsidRPr="003E4E38">
        <w:rPr>
          <w:color w:val="000000" w:themeColor="text1"/>
          <w:lang w:val="en-CA"/>
        </w:rPr>
        <w:t xml:space="preserve"> (as required by BC Ministry Order 082/09</w:t>
      </w:r>
      <w:r w:rsidR="00E621A0">
        <w:rPr>
          <w:color w:val="000000" w:themeColor="text1"/>
          <w:lang w:val="en-CA"/>
        </w:rPr>
        <w:t>)</w:t>
      </w:r>
    </w:p>
    <w:p w:rsidR="00A44951" w:rsidRDefault="000B01C0" w:rsidP="003E4E38">
      <w:pPr>
        <w:pStyle w:val="ListParagraph"/>
        <w:tabs>
          <w:tab w:val="left" w:pos="1980"/>
        </w:tabs>
        <w:ind w:left="1980" w:hanging="36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3"/>
      <w:r w:rsidR="003E4E38">
        <w:rPr>
          <w:color w:val="000000" w:themeColor="text1"/>
          <w:lang w:val="en-CA"/>
        </w:rPr>
        <w:t xml:space="preserve"> </w:t>
      </w:r>
      <w:r w:rsidR="003E4E38">
        <w:rPr>
          <w:color w:val="000000" w:themeColor="text1"/>
          <w:lang w:val="en-CA"/>
        </w:rPr>
        <w:tab/>
      </w:r>
      <w:r w:rsidR="00A44951">
        <w:rPr>
          <w:color w:val="000000" w:themeColor="text1"/>
          <w:lang w:val="en-CA"/>
        </w:rPr>
        <w:t>Health services information as indicated by a medical alert</w:t>
      </w:r>
    </w:p>
    <w:p w:rsidR="00A44951" w:rsidRDefault="000B01C0" w:rsidP="003E4E38">
      <w:pPr>
        <w:pStyle w:val="ListParagraph"/>
        <w:tabs>
          <w:tab w:val="left" w:pos="1980"/>
        </w:tabs>
        <w:ind w:left="1980" w:hanging="36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4"/>
      <w:r w:rsidR="003E4E38">
        <w:rPr>
          <w:color w:val="000000" w:themeColor="text1"/>
          <w:lang w:val="en-CA"/>
        </w:rPr>
        <w:t xml:space="preserve"> </w:t>
      </w:r>
      <w:r w:rsidR="003E4E38">
        <w:rPr>
          <w:color w:val="000000" w:themeColor="text1"/>
          <w:lang w:val="en-CA"/>
        </w:rPr>
        <w:tab/>
      </w:r>
      <w:r w:rsidR="00A44951">
        <w:rPr>
          <w:color w:val="000000" w:themeColor="text1"/>
          <w:lang w:val="en-CA"/>
        </w:rPr>
        <w:t>Court orders as indicated by the legal alert</w:t>
      </w:r>
    </w:p>
    <w:p w:rsidR="00A44951" w:rsidRDefault="000B01C0" w:rsidP="003E4E38">
      <w:pPr>
        <w:pStyle w:val="ListParagraph"/>
        <w:tabs>
          <w:tab w:val="left" w:pos="1980"/>
        </w:tabs>
        <w:ind w:left="1980" w:hanging="36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5"/>
      <w:r w:rsidR="003E4E38">
        <w:rPr>
          <w:color w:val="000000" w:themeColor="text1"/>
          <w:lang w:val="en-CA"/>
        </w:rPr>
        <w:t xml:space="preserve"> </w:t>
      </w:r>
      <w:r w:rsidR="003E4E38">
        <w:rPr>
          <w:color w:val="000000" w:themeColor="text1"/>
          <w:lang w:val="en-CA"/>
        </w:rPr>
        <w:tab/>
      </w:r>
      <w:r w:rsidR="00A44951">
        <w:rPr>
          <w:color w:val="000000" w:themeColor="text1"/>
          <w:lang w:val="en-CA"/>
        </w:rPr>
        <w:t>Other legal documents (e.g. name change or immigration document)</w:t>
      </w:r>
    </w:p>
    <w:p w:rsidR="00A44951" w:rsidRDefault="000B01C0" w:rsidP="003E4E38">
      <w:pPr>
        <w:pStyle w:val="ListParagraph"/>
        <w:tabs>
          <w:tab w:val="left" w:pos="1980"/>
          <w:tab w:val="left" w:pos="2070"/>
        </w:tabs>
        <w:ind w:left="1980" w:hanging="36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6"/>
      <w:r w:rsidR="003E4E38">
        <w:rPr>
          <w:color w:val="000000" w:themeColor="text1"/>
          <w:lang w:val="en-CA"/>
        </w:rPr>
        <w:t xml:space="preserve"> </w:t>
      </w:r>
      <w:r w:rsidR="003E4E38">
        <w:rPr>
          <w:color w:val="000000" w:themeColor="text1"/>
          <w:lang w:val="en-CA"/>
        </w:rPr>
        <w:tab/>
      </w:r>
      <w:r w:rsidR="00A44951">
        <w:rPr>
          <w:color w:val="000000" w:themeColor="text1"/>
          <w:lang w:val="en-CA"/>
        </w:rPr>
        <w:t>Support services information (psycho-educational testing, speech/hearing, adjudication requirements for completing assessment activities)</w:t>
      </w:r>
    </w:p>
    <w:p w:rsidR="00A44951" w:rsidRDefault="000B01C0" w:rsidP="003E4E38">
      <w:pPr>
        <w:pStyle w:val="ListParagraph"/>
        <w:tabs>
          <w:tab w:val="left" w:pos="1980"/>
        </w:tabs>
        <w:ind w:left="1980" w:hanging="36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7"/>
      <w:r w:rsidR="003E4E38">
        <w:rPr>
          <w:color w:val="000000" w:themeColor="text1"/>
          <w:lang w:val="en-CA"/>
        </w:rPr>
        <w:t xml:space="preserve"> </w:t>
      </w:r>
      <w:r w:rsidR="003E4E38">
        <w:rPr>
          <w:color w:val="000000" w:themeColor="text1"/>
          <w:lang w:val="en-CA"/>
        </w:rPr>
        <w:tab/>
      </w:r>
      <w:r w:rsidR="00A44951">
        <w:rPr>
          <w:color w:val="000000" w:themeColor="text1"/>
          <w:lang w:val="en-CA"/>
        </w:rPr>
        <w:t>Individual Education Plans (IEPs) or Case Management Plans (CMPs)</w:t>
      </w:r>
    </w:p>
    <w:p w:rsidR="00A44951" w:rsidRDefault="000B01C0" w:rsidP="003E4E38">
      <w:pPr>
        <w:pStyle w:val="ListParagraph"/>
        <w:tabs>
          <w:tab w:val="left" w:pos="1980"/>
        </w:tabs>
        <w:ind w:left="1980" w:hanging="36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8"/>
      <w:r w:rsidR="003E4E38">
        <w:rPr>
          <w:color w:val="000000" w:themeColor="text1"/>
          <w:lang w:val="en-CA"/>
        </w:rPr>
        <w:tab/>
      </w:r>
      <w:r w:rsidR="00A44951">
        <w:rPr>
          <w:color w:val="000000" w:themeColor="text1"/>
          <w:lang w:val="en-CA"/>
        </w:rPr>
        <w:t>Home Schooled Student – registration notification</w:t>
      </w:r>
    </w:p>
    <w:p w:rsidR="00A44951" w:rsidRPr="003E4E38" w:rsidRDefault="000B01C0" w:rsidP="003E4E38">
      <w:pPr>
        <w:ind w:firstLine="72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9"/>
      <w:r w:rsidR="003E4E38">
        <w:rPr>
          <w:color w:val="000000" w:themeColor="text1"/>
          <w:lang w:val="en-CA"/>
        </w:rPr>
        <w:t xml:space="preserve">  </w:t>
      </w:r>
      <w:r w:rsidR="00A44951" w:rsidRPr="003E4E38">
        <w:rPr>
          <w:color w:val="000000" w:themeColor="text1"/>
          <w:lang w:val="en-CA"/>
        </w:rPr>
        <w:t>Copies of at least the last two years of Student Progress Reports or official transcripts</w:t>
      </w:r>
    </w:p>
    <w:p w:rsidR="00A44951" w:rsidRPr="003E4E38" w:rsidRDefault="000B01C0" w:rsidP="003E4E38">
      <w:pPr>
        <w:ind w:firstLine="72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10"/>
      <w:r w:rsidR="003E4E38">
        <w:rPr>
          <w:color w:val="000000" w:themeColor="text1"/>
          <w:lang w:val="en-CA"/>
        </w:rPr>
        <w:t xml:space="preserve">  </w:t>
      </w:r>
      <w:r w:rsidR="00A44951" w:rsidRPr="003E4E38">
        <w:rPr>
          <w:color w:val="000000" w:themeColor="text1"/>
          <w:lang w:val="en-CA"/>
        </w:rPr>
        <w:t>Passport to Education (high school)</w:t>
      </w:r>
    </w:p>
    <w:p w:rsidR="00FC262A" w:rsidRDefault="000B01C0" w:rsidP="00E621A0">
      <w:pPr>
        <w:pStyle w:val="NoSpacing"/>
        <w:ind w:firstLine="720"/>
        <w:rPr>
          <w:lang w:val="en-CA"/>
        </w:rPr>
      </w:pPr>
      <w:r>
        <w:rPr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3E4E38">
        <w:rPr>
          <w:lang w:val="en-CA"/>
        </w:rPr>
        <w:instrText xml:space="preserve"> FORMCHECKBOX </w:instrText>
      </w:r>
      <w:r>
        <w:rPr>
          <w:lang w:val="en-CA"/>
        </w:rPr>
      </w:r>
      <w:r>
        <w:rPr>
          <w:lang w:val="en-CA"/>
        </w:rPr>
        <w:fldChar w:fldCharType="end"/>
      </w:r>
      <w:bookmarkEnd w:id="11"/>
      <w:r w:rsidR="003E4E38">
        <w:rPr>
          <w:lang w:val="en-CA"/>
        </w:rPr>
        <w:t xml:space="preserve">  </w:t>
      </w:r>
      <w:r w:rsidR="00A44951" w:rsidRPr="003E4E38">
        <w:rPr>
          <w:lang w:val="en-CA"/>
        </w:rPr>
        <w:t>Student Learning Plan (SLP) for grades 9-12</w:t>
      </w:r>
    </w:p>
    <w:p w:rsidR="00E621A0" w:rsidRDefault="00E621A0" w:rsidP="00E621A0">
      <w:pPr>
        <w:pStyle w:val="NoSpacing"/>
        <w:rPr>
          <w:b/>
          <w:lang w:val="en-CA"/>
        </w:rPr>
      </w:pPr>
    </w:p>
    <w:p w:rsidR="00A44951" w:rsidRDefault="00A44951" w:rsidP="00A44951">
      <w:pPr>
        <w:rPr>
          <w:color w:val="000000" w:themeColor="text1"/>
          <w:lang w:val="en-CA"/>
        </w:rPr>
      </w:pPr>
      <w:r>
        <w:rPr>
          <w:b/>
          <w:color w:val="000000" w:themeColor="text1"/>
          <w:lang w:val="en-CA"/>
        </w:rPr>
        <w:t>Optional Inclusions:</w:t>
      </w:r>
    </w:p>
    <w:p w:rsidR="00A44951" w:rsidRPr="003E4E38" w:rsidRDefault="000B01C0" w:rsidP="003E4E38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12"/>
      <w:r w:rsidR="003E4E38">
        <w:rPr>
          <w:color w:val="000000" w:themeColor="text1"/>
          <w:lang w:val="en-CA"/>
        </w:rPr>
        <w:t xml:space="preserve">  </w:t>
      </w:r>
      <w:r w:rsidR="00A44951" w:rsidRPr="003E4E38">
        <w:rPr>
          <w:color w:val="000000" w:themeColor="text1"/>
          <w:lang w:val="en-CA"/>
        </w:rPr>
        <w:t>Standardized test scores</w:t>
      </w:r>
    </w:p>
    <w:p w:rsidR="00A44951" w:rsidRDefault="000B01C0" w:rsidP="003E4E38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3E4E38"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13"/>
      <w:r w:rsidR="003E4E38">
        <w:rPr>
          <w:color w:val="000000" w:themeColor="text1"/>
          <w:lang w:val="en-CA"/>
        </w:rPr>
        <w:t xml:space="preserve">  </w:t>
      </w:r>
      <w:r w:rsidR="00A44951" w:rsidRPr="003E4E38">
        <w:rPr>
          <w:color w:val="000000" w:themeColor="text1"/>
          <w:lang w:val="en-CA"/>
        </w:rPr>
        <w:t>Records of information considered relevant and important to the student’s educational program</w:t>
      </w:r>
    </w:p>
    <w:p w:rsidR="00E621A0" w:rsidRPr="003E4E38" w:rsidRDefault="00E621A0" w:rsidP="003E4E38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end"/>
      </w:r>
      <w:bookmarkEnd w:id="14"/>
      <w:r>
        <w:rPr>
          <w:color w:val="000000" w:themeColor="text1"/>
          <w:lang w:val="en-CA"/>
        </w:rPr>
        <w:t xml:space="preserve">  Award information (Ministry awards information – should include year, date, serial #).</w:t>
      </w:r>
    </w:p>
    <w:p w:rsidR="00A44951" w:rsidRDefault="00A44951" w:rsidP="00F1647A">
      <w:pPr>
        <w:pStyle w:val="NoSpacing"/>
        <w:rPr>
          <w:lang w:val="en-CA"/>
        </w:rPr>
      </w:pPr>
      <w:r>
        <w:rPr>
          <w:lang w:val="en-CA"/>
        </w:rPr>
        <w:t>If these records are unavailable please notify us.</w:t>
      </w:r>
    </w:p>
    <w:p w:rsidR="00F1647A" w:rsidRDefault="00F1647A" w:rsidP="00F1647A">
      <w:pPr>
        <w:pStyle w:val="NoSpacing"/>
        <w:rPr>
          <w:lang w:val="en-CA"/>
        </w:rPr>
      </w:pPr>
    </w:p>
    <w:p w:rsidR="00A44951" w:rsidRDefault="00A44951" w:rsidP="00F1647A">
      <w:pPr>
        <w:pStyle w:val="NoSpacing"/>
        <w:rPr>
          <w:lang w:val="en-CA"/>
        </w:rPr>
      </w:pPr>
    </w:p>
    <w:p w:rsidR="00A44951" w:rsidRDefault="00F1647A" w:rsidP="00F1647A">
      <w:pPr>
        <w:pStyle w:val="NoSpacing"/>
        <w:rPr>
          <w:lang w:val="en-CA"/>
        </w:rPr>
      </w:pPr>
      <w:r>
        <w:rPr>
          <w:lang w:val="en-CA"/>
        </w:rPr>
        <w:t>Name of Principal (print) _________________________________________</w:t>
      </w:r>
    </w:p>
    <w:p w:rsidR="00F1647A" w:rsidRDefault="00F1647A" w:rsidP="00F1647A">
      <w:pPr>
        <w:pStyle w:val="NoSpacing"/>
        <w:rPr>
          <w:lang w:val="en-CA"/>
        </w:rPr>
      </w:pPr>
    </w:p>
    <w:p w:rsidR="00F1647A" w:rsidRDefault="00F1647A" w:rsidP="00F1647A">
      <w:pPr>
        <w:pStyle w:val="NoSpacing"/>
        <w:rPr>
          <w:lang w:val="en-CA"/>
        </w:rPr>
      </w:pPr>
    </w:p>
    <w:p w:rsidR="00F1647A" w:rsidRDefault="00F1647A" w:rsidP="00F1647A">
      <w:pPr>
        <w:pStyle w:val="NoSpacing"/>
      </w:pPr>
      <w:r>
        <w:rPr>
          <w:lang w:val="en-CA"/>
        </w:rPr>
        <w:t>______________________________________________________________</w:t>
      </w:r>
    </w:p>
    <w:p w:rsidR="00F1647A" w:rsidRPr="00F1647A" w:rsidRDefault="00F1647A" w:rsidP="00F1647A">
      <w:pPr>
        <w:pStyle w:val="NoSpacing"/>
        <w:rPr>
          <w:sz w:val="18"/>
          <w:szCs w:val="18"/>
          <w:lang w:val="en-CA"/>
        </w:rPr>
      </w:pPr>
      <w:r w:rsidRPr="00F1647A">
        <w:rPr>
          <w:sz w:val="18"/>
          <w:szCs w:val="18"/>
          <w:lang w:val="en-CA"/>
        </w:rPr>
        <w:t>Signature of Principal</w:t>
      </w:r>
    </w:p>
    <w:sectPr w:rsidR="00F1647A" w:rsidRPr="00F1647A" w:rsidSect="003E4E38">
      <w:headerReference w:type="default" r:id="rId8"/>
      <w:footerReference w:type="default" r:id="rId9"/>
      <w:pgSz w:w="12240" w:h="15840" w:code="1"/>
      <w:pgMar w:top="432" w:right="1440" w:bottom="504" w:left="1440" w:header="432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8" w:rsidRDefault="003E4E38" w:rsidP="00193BA3">
      <w:pPr>
        <w:spacing w:after="0" w:line="240" w:lineRule="auto"/>
      </w:pPr>
      <w:r>
        <w:separator/>
      </w:r>
    </w:p>
  </w:endnote>
  <w:endnote w:type="continuationSeparator" w:id="1">
    <w:p w:rsidR="003E4E38" w:rsidRDefault="003E4E38" w:rsidP="0019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38" w:rsidRDefault="000B01C0" w:rsidP="001334E5">
    <w:pPr>
      <w:pStyle w:val="Footer"/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5" type="#_x0000_t32" style="position:absolute;margin-left:-.9pt;margin-top:1.2pt;width:2817pt;height:.3pt;z-index:251658240" o:connectortype="straight" strokecolor="#548dd4 [1951]" strokeweight="2.25pt"/>
      </w:pict>
    </w:r>
  </w:p>
  <w:p w:rsidR="003E4E38" w:rsidRPr="003027A7" w:rsidRDefault="003E4E38" w:rsidP="003E4E38">
    <w:pPr>
      <w:pStyle w:val="Footer"/>
      <w:tabs>
        <w:tab w:val="clear" w:pos="9360"/>
        <w:tab w:val="right" w:pos="9990"/>
      </w:tabs>
      <w:rPr>
        <w:color w:val="548DD4" w:themeColor="text2" w:themeTint="99"/>
        <w:sz w:val="20"/>
        <w:szCs w:val="20"/>
      </w:rPr>
    </w:pPr>
    <w:proofErr w:type="gramStart"/>
    <w:r>
      <w:rPr>
        <w:color w:val="548DD4" w:themeColor="text2" w:themeTint="99"/>
        <w:sz w:val="20"/>
        <w:szCs w:val="20"/>
      </w:rPr>
      <w:t>u</w:t>
    </w:r>
    <w:r w:rsidRPr="003027A7">
      <w:rPr>
        <w:color w:val="548DD4" w:themeColor="text2" w:themeTint="99"/>
        <w:sz w:val="20"/>
        <w:szCs w:val="20"/>
      </w:rPr>
      <w:t>pdated</w:t>
    </w:r>
    <w:proofErr w:type="gramEnd"/>
    <w:r w:rsidRPr="003027A7">
      <w:rPr>
        <w:color w:val="548DD4" w:themeColor="text2" w:themeTint="99"/>
        <w:sz w:val="20"/>
        <w:szCs w:val="20"/>
      </w:rPr>
      <w:t xml:space="preserve"> June 2012</w:t>
    </w:r>
    <w:r w:rsidRPr="003E4E38">
      <w:rPr>
        <w:color w:val="548DD4" w:themeColor="text2" w:themeTint="99"/>
        <w:sz w:val="24"/>
        <w:szCs w:val="24"/>
      </w:rPr>
      <w:tab/>
    </w:r>
    <w:r>
      <w:rPr>
        <w:color w:val="548DD4" w:themeColor="text2" w:themeTint="99"/>
        <w:sz w:val="24"/>
        <w:szCs w:val="24"/>
      </w:rPr>
      <w:tab/>
    </w:r>
    <w:r w:rsidRPr="003E4E38">
      <w:rPr>
        <w:color w:val="548DD4" w:themeColor="text2" w:themeTint="99"/>
        <w:sz w:val="24"/>
        <w:szCs w:val="24"/>
      </w:rPr>
      <w:t>Seventh-day Adventist Church (British Columbia Conference)</w:t>
    </w:r>
    <w:r w:rsidRPr="003027A7">
      <w:rPr>
        <w:color w:val="548DD4" w:themeColor="text2" w:themeTint="99"/>
        <w:sz w:val="20"/>
        <w:szCs w:val="20"/>
      </w:rPr>
      <w:tab/>
    </w:r>
    <w:r w:rsidRPr="003027A7">
      <w:rPr>
        <w:color w:val="548DD4" w:themeColor="text2" w:themeTint="99"/>
        <w:sz w:val="20"/>
        <w:szCs w:val="20"/>
      </w:rPr>
      <w:tab/>
    </w:r>
  </w:p>
  <w:p w:rsidR="003E4E38" w:rsidRDefault="003E4E38" w:rsidP="001334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8" w:rsidRDefault="003E4E38" w:rsidP="00193BA3">
      <w:pPr>
        <w:spacing w:after="0" w:line="240" w:lineRule="auto"/>
      </w:pPr>
      <w:r>
        <w:separator/>
      </w:r>
    </w:p>
  </w:footnote>
  <w:footnote w:type="continuationSeparator" w:id="1">
    <w:p w:rsidR="003E4E38" w:rsidRDefault="003E4E38" w:rsidP="0019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38" w:rsidRDefault="003E4E38" w:rsidP="003E4E38">
    <w:pPr>
      <w:pStyle w:val="NoSpacing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Name of School</w:t>
    </w:r>
  </w:p>
  <w:p w:rsidR="003E4E38" w:rsidRPr="008A49E5" w:rsidRDefault="003E4E38" w:rsidP="003E4E38">
    <w:pPr>
      <w:pStyle w:val="NoSpacing"/>
      <w:rPr>
        <w:color w:val="548DD4" w:themeColor="text2" w:themeTint="99"/>
      </w:rPr>
    </w:pPr>
    <w:r w:rsidRPr="008A49E5">
      <w:rPr>
        <w:color w:val="548DD4" w:themeColor="text2" w:themeTint="99"/>
      </w:rPr>
      <w:t>Address</w:t>
    </w:r>
  </w:p>
  <w:p w:rsidR="003E4E38" w:rsidRPr="008A49E5" w:rsidRDefault="003E4E38" w:rsidP="003E4E38">
    <w:pPr>
      <w:pStyle w:val="NoSpacing"/>
      <w:rPr>
        <w:color w:val="548DD4" w:themeColor="text2" w:themeTint="99"/>
      </w:rPr>
    </w:pPr>
    <w:r w:rsidRPr="008A49E5">
      <w:rPr>
        <w:color w:val="548DD4" w:themeColor="text2" w:themeTint="99"/>
      </w:rPr>
      <w:t>Phone #, Fax #, Email</w:t>
    </w:r>
  </w:p>
  <w:p w:rsidR="003E4E38" w:rsidRPr="008A49E5" w:rsidRDefault="003E4E38" w:rsidP="003E4E38">
    <w:pPr>
      <w:pStyle w:val="NoSpacing"/>
      <w:rPr>
        <w:color w:val="548DD4" w:themeColor="text2" w:themeTint="99"/>
      </w:rPr>
    </w:pPr>
    <w:r w:rsidRPr="008A49E5">
      <w:rPr>
        <w:color w:val="548DD4" w:themeColor="text2" w:themeTint="99"/>
      </w:rPr>
      <w:t>Website</w:t>
    </w:r>
  </w:p>
  <w:p w:rsidR="003E4E38" w:rsidRPr="003E4E38" w:rsidRDefault="000B01C0" w:rsidP="003E4E38">
    <w:pPr>
      <w:pStyle w:val="NoSpacing"/>
      <w:rPr>
        <w:b/>
        <w:color w:val="548DD4" w:themeColor="text2" w:themeTint="99"/>
      </w:rPr>
    </w:pPr>
    <w:r w:rsidRPr="000B01C0">
      <w:rPr>
        <w:b/>
        <w:noProof/>
        <w:color w:val="548DD4" w:themeColor="text2" w:themeTint="99"/>
        <w:sz w:val="52"/>
        <w:szCs w:val="5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6" type="#_x0000_t32" style="position:absolute;margin-left:-.9pt;margin-top:12.75pt;width:469.5pt;height:0;z-index:251660288" o:connectortype="straight" strokecolor="#548dd4 [1951]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F22"/>
    <w:multiLevelType w:val="hybridMultilevel"/>
    <w:tmpl w:val="7292B554"/>
    <w:lvl w:ilvl="0" w:tplc="DB969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489"/>
    <w:multiLevelType w:val="hybridMultilevel"/>
    <w:tmpl w:val="E8F6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4AAB"/>
    <w:multiLevelType w:val="hybridMultilevel"/>
    <w:tmpl w:val="B4A6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E102F"/>
    <w:multiLevelType w:val="hybridMultilevel"/>
    <w:tmpl w:val="FF0C11D6"/>
    <w:lvl w:ilvl="0" w:tplc="2C504D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72C2B"/>
    <w:multiLevelType w:val="hybridMultilevel"/>
    <w:tmpl w:val="7E54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33CE2"/>
    <w:multiLevelType w:val="hybridMultilevel"/>
    <w:tmpl w:val="B50C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D3292"/>
    <w:multiLevelType w:val="hybridMultilevel"/>
    <w:tmpl w:val="3E0A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E42A1"/>
    <w:multiLevelType w:val="hybridMultilevel"/>
    <w:tmpl w:val="CC6A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A2D00"/>
    <w:multiLevelType w:val="hybridMultilevel"/>
    <w:tmpl w:val="3FF2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075AC"/>
    <w:multiLevelType w:val="hybridMultilevel"/>
    <w:tmpl w:val="3E0A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7" fillcolor="none [1951]" stroke="f">
      <v:fill color="none [1951]"/>
      <v:stroke on="f"/>
      <o:colormenu v:ext="edit" fillcolor="none [1951]" strokecolor="none"/>
    </o:shapedefaults>
    <o:shapelayout v:ext="edit">
      <o:idmap v:ext="edit" data="11"/>
      <o:rules v:ext="edit">
        <o:r id="V:Rule3" type="connector" idref="#_x0000_s11265"/>
        <o:r id="V:Rule4" type="connector" idref="#_x0000_s1126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5E48"/>
    <w:rsid w:val="00070A0B"/>
    <w:rsid w:val="00075BAF"/>
    <w:rsid w:val="000A7A16"/>
    <w:rsid w:val="000B01C0"/>
    <w:rsid w:val="000C1219"/>
    <w:rsid w:val="00122B17"/>
    <w:rsid w:val="001334E5"/>
    <w:rsid w:val="00193BA3"/>
    <w:rsid w:val="001E043E"/>
    <w:rsid w:val="00295E48"/>
    <w:rsid w:val="002A2AC6"/>
    <w:rsid w:val="002B1681"/>
    <w:rsid w:val="002C332B"/>
    <w:rsid w:val="003027A7"/>
    <w:rsid w:val="00311033"/>
    <w:rsid w:val="003947EC"/>
    <w:rsid w:val="003E4E38"/>
    <w:rsid w:val="003E5815"/>
    <w:rsid w:val="003F79FF"/>
    <w:rsid w:val="00485987"/>
    <w:rsid w:val="004D4524"/>
    <w:rsid w:val="00547764"/>
    <w:rsid w:val="00557005"/>
    <w:rsid w:val="00573E57"/>
    <w:rsid w:val="00596C8D"/>
    <w:rsid w:val="00623409"/>
    <w:rsid w:val="006B6DED"/>
    <w:rsid w:val="006D309F"/>
    <w:rsid w:val="007063B5"/>
    <w:rsid w:val="00717668"/>
    <w:rsid w:val="00750687"/>
    <w:rsid w:val="00773521"/>
    <w:rsid w:val="007D2323"/>
    <w:rsid w:val="00816666"/>
    <w:rsid w:val="00821FFF"/>
    <w:rsid w:val="00881A60"/>
    <w:rsid w:val="00891AB6"/>
    <w:rsid w:val="00897267"/>
    <w:rsid w:val="008A49E5"/>
    <w:rsid w:val="008E169D"/>
    <w:rsid w:val="008E4070"/>
    <w:rsid w:val="008F637E"/>
    <w:rsid w:val="009901F6"/>
    <w:rsid w:val="009A1517"/>
    <w:rsid w:val="009A5BEC"/>
    <w:rsid w:val="009B0849"/>
    <w:rsid w:val="009C55F7"/>
    <w:rsid w:val="009F3BB0"/>
    <w:rsid w:val="009F68CD"/>
    <w:rsid w:val="00A44951"/>
    <w:rsid w:val="00A776CD"/>
    <w:rsid w:val="00A80C5B"/>
    <w:rsid w:val="00AA21A1"/>
    <w:rsid w:val="00AB3AEC"/>
    <w:rsid w:val="00AE3CBD"/>
    <w:rsid w:val="00B53854"/>
    <w:rsid w:val="00B934A4"/>
    <w:rsid w:val="00C64A5E"/>
    <w:rsid w:val="00CB600C"/>
    <w:rsid w:val="00CE25FA"/>
    <w:rsid w:val="00D20827"/>
    <w:rsid w:val="00D74A76"/>
    <w:rsid w:val="00E621A0"/>
    <w:rsid w:val="00E84B5E"/>
    <w:rsid w:val="00EC3396"/>
    <w:rsid w:val="00F1647A"/>
    <w:rsid w:val="00F76B93"/>
    <w:rsid w:val="00F82619"/>
    <w:rsid w:val="00FA27A0"/>
    <w:rsid w:val="00FC262A"/>
    <w:rsid w:val="00FE37BB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 fillcolor="none [1951]" stroke="f">
      <v:fill color="none [1951]"/>
      <v:stroke on="f"/>
      <o:colormenu v:ext="edit" fillcolor="none [195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A0"/>
  </w:style>
  <w:style w:type="paragraph" w:styleId="Heading1">
    <w:name w:val="heading 1"/>
    <w:basedOn w:val="Normal"/>
    <w:next w:val="Normal"/>
    <w:link w:val="Heading1Char"/>
    <w:qFormat/>
    <w:rsid w:val="00EC33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37E"/>
    <w:pPr>
      <w:spacing w:after="0" w:line="240" w:lineRule="auto"/>
    </w:pPr>
  </w:style>
  <w:style w:type="table" w:styleId="TableGrid">
    <w:name w:val="Table Grid"/>
    <w:basedOn w:val="TableNormal"/>
    <w:uiPriority w:val="59"/>
    <w:rsid w:val="0059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A3"/>
  </w:style>
  <w:style w:type="paragraph" w:styleId="Footer">
    <w:name w:val="footer"/>
    <w:basedOn w:val="Normal"/>
    <w:link w:val="FooterChar"/>
    <w:uiPriority w:val="99"/>
    <w:unhideWhenUsed/>
    <w:rsid w:val="0019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A3"/>
  </w:style>
  <w:style w:type="paragraph" w:styleId="BalloonText">
    <w:name w:val="Balloon Text"/>
    <w:basedOn w:val="Normal"/>
    <w:link w:val="BalloonTextChar"/>
    <w:uiPriority w:val="99"/>
    <w:semiHidden/>
    <w:unhideWhenUsed/>
    <w:rsid w:val="0019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339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44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rackenbury.BCADVENTIST\My%20Documents\Teachers'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EB96-C1A0-44EB-80CB-1E7802D9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Teachers' Handbook template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Seventh Day Adventist Church BC Conference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jbrackenbury</dc:creator>
  <cp:keywords/>
  <dc:description/>
  <cp:lastModifiedBy>jbrackenbury</cp:lastModifiedBy>
  <cp:revision>5</cp:revision>
  <cp:lastPrinted>2012-06-07T23:34:00Z</cp:lastPrinted>
  <dcterms:created xsi:type="dcterms:W3CDTF">2012-06-07T23:17:00Z</dcterms:created>
  <dcterms:modified xsi:type="dcterms:W3CDTF">2012-06-20T00:51:00Z</dcterms:modified>
</cp:coreProperties>
</file>