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1AAD" w14:textId="77777777" w:rsidR="00617DA9" w:rsidRPr="00E04E76" w:rsidRDefault="00617DA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3258"/>
        <w:gridCol w:w="1558"/>
        <w:gridCol w:w="3865"/>
      </w:tblGrid>
      <w:tr w:rsidR="00A839AB" w:rsidRPr="00E04E76" w14:paraId="7BA14AD5" w14:textId="77777777" w:rsidTr="00201BBA">
        <w:trPr>
          <w:trHeight w:val="1465"/>
        </w:trPr>
        <w:tc>
          <w:tcPr>
            <w:tcW w:w="10790" w:type="dxa"/>
            <w:gridSpan w:val="4"/>
            <w:shd w:val="clear" w:color="auto" w:fill="2E74B5" w:themeFill="accent1" w:themeFillShade="BF"/>
            <w:vAlign w:val="center"/>
          </w:tcPr>
          <w:p w14:paraId="29EE0E5B" w14:textId="77777777" w:rsidR="00A32746" w:rsidRPr="00201BBA" w:rsidRDefault="00201BBA" w:rsidP="00201BBA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201BBA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464EED39" wp14:editId="5CEF7F0B">
                  <wp:simplePos x="0" y="0"/>
                  <wp:positionH relativeFrom="page">
                    <wp:posOffset>206375</wp:posOffset>
                  </wp:positionH>
                  <wp:positionV relativeFrom="page">
                    <wp:posOffset>85090</wp:posOffset>
                  </wp:positionV>
                  <wp:extent cx="1241425" cy="572135"/>
                  <wp:effectExtent l="0" t="0" r="3175" b="12065"/>
                  <wp:wrapThrough wrapText="bothSides">
                    <wp:wrapPolygon edited="0">
                      <wp:start x="0" y="0"/>
                      <wp:lineTo x="0" y="21097"/>
                      <wp:lineTo x="21213" y="21097"/>
                      <wp:lineTo x="2121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D_ED1_P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B0E" w:rsidRPr="00201BBA">
              <w:rPr>
                <w:b/>
                <w:color w:val="FFFFFF" w:themeColor="background1"/>
                <w:sz w:val="44"/>
                <w:szCs w:val="44"/>
              </w:rPr>
              <w:t>BRITISH COLUMBIA OFFICE OF EDUCATION</w:t>
            </w:r>
          </w:p>
          <w:p w14:paraId="2CA972AE" w14:textId="77777777" w:rsidR="00A32746" w:rsidRPr="00E04E76" w:rsidRDefault="00A32746" w:rsidP="00201BB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01BBA">
              <w:rPr>
                <w:b/>
                <w:color w:val="FFFFFF" w:themeColor="background1"/>
                <w:sz w:val="44"/>
                <w:szCs w:val="44"/>
              </w:rPr>
              <w:t>Teacher Observation Report</w:t>
            </w:r>
          </w:p>
        </w:tc>
      </w:tr>
      <w:tr w:rsidR="00A839AB" w:rsidRPr="00E04E76" w14:paraId="18802319" w14:textId="77777777" w:rsidTr="00453B74">
        <w:trPr>
          <w:trHeight w:val="471"/>
        </w:trPr>
        <w:tc>
          <w:tcPr>
            <w:tcW w:w="2109" w:type="dxa"/>
            <w:shd w:val="clear" w:color="auto" w:fill="9CC2E5" w:themeFill="accent1" w:themeFillTint="99"/>
            <w:vAlign w:val="center"/>
          </w:tcPr>
          <w:p w14:paraId="75C0D479" w14:textId="77777777" w:rsidR="00A32746" w:rsidRPr="00657890" w:rsidRDefault="00922FCB" w:rsidP="00922FCB">
            <w:pPr>
              <w:jc w:val="right"/>
            </w:pPr>
            <w:r>
              <w:t>Teacher</w:t>
            </w:r>
          </w:p>
        </w:tc>
        <w:tc>
          <w:tcPr>
            <w:tcW w:w="3258" w:type="dxa"/>
            <w:vAlign w:val="center"/>
          </w:tcPr>
          <w:p w14:paraId="01A412FB" w14:textId="0AF43DB0" w:rsidR="00A32746" w:rsidRPr="00E04E76" w:rsidRDefault="003B4B7F" w:rsidP="00FB7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1E71E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1E71E7">
              <w:rPr>
                <w:sz w:val="18"/>
                <w:szCs w:val="18"/>
              </w:rPr>
              <w:instrText xml:space="preserve"> FORMTEXT </w:instrText>
            </w:r>
            <w:r w:rsidR="001E71E7">
              <w:rPr>
                <w:sz w:val="18"/>
                <w:szCs w:val="18"/>
              </w:rPr>
            </w:r>
            <w:r w:rsidR="001E71E7"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1E71E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58" w:type="dxa"/>
            <w:shd w:val="clear" w:color="auto" w:fill="9CC2E5" w:themeFill="accent1" w:themeFillTint="99"/>
            <w:vAlign w:val="center"/>
          </w:tcPr>
          <w:p w14:paraId="0E78E5C1" w14:textId="77777777" w:rsidR="00A32746" w:rsidRPr="00657890" w:rsidRDefault="00A32746" w:rsidP="00A839AB">
            <w:pPr>
              <w:jc w:val="right"/>
            </w:pPr>
            <w:r w:rsidRPr="00657890">
              <w:t>Date</w:t>
            </w:r>
          </w:p>
        </w:tc>
        <w:tc>
          <w:tcPr>
            <w:tcW w:w="3865" w:type="dxa"/>
            <w:vAlign w:val="center"/>
          </w:tcPr>
          <w:p w14:paraId="1DF343E3" w14:textId="2BD1B8DF" w:rsidR="00A32746" w:rsidRPr="00E04E76" w:rsidRDefault="001E71E7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A839AB" w:rsidRPr="00E04E76" w14:paraId="52067A7E" w14:textId="77777777" w:rsidTr="001E71E7">
        <w:trPr>
          <w:trHeight w:val="500"/>
        </w:trPr>
        <w:tc>
          <w:tcPr>
            <w:tcW w:w="2109" w:type="dxa"/>
            <w:shd w:val="clear" w:color="auto" w:fill="9CC2E5" w:themeFill="accent1" w:themeFillTint="99"/>
            <w:vAlign w:val="center"/>
          </w:tcPr>
          <w:p w14:paraId="06CF4270" w14:textId="77777777" w:rsidR="00A32746" w:rsidRPr="00657890" w:rsidRDefault="00A32746" w:rsidP="00A839AB">
            <w:pPr>
              <w:jc w:val="right"/>
            </w:pPr>
            <w:r w:rsidRPr="00657890">
              <w:t>Subject</w:t>
            </w:r>
          </w:p>
        </w:tc>
        <w:tc>
          <w:tcPr>
            <w:tcW w:w="3258" w:type="dxa"/>
            <w:vAlign w:val="center"/>
          </w:tcPr>
          <w:p w14:paraId="583479AF" w14:textId="1FEB2904" w:rsidR="00A32746" w:rsidRPr="00E04E76" w:rsidRDefault="003B4B7F" w:rsidP="001E7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58" w:type="dxa"/>
            <w:shd w:val="clear" w:color="auto" w:fill="9CC2E5" w:themeFill="accent1" w:themeFillTint="99"/>
            <w:vAlign w:val="center"/>
          </w:tcPr>
          <w:p w14:paraId="0C85C6B7" w14:textId="77777777" w:rsidR="00A32746" w:rsidRPr="00657890" w:rsidRDefault="00A32746" w:rsidP="001E71E7">
            <w:pPr>
              <w:jc w:val="right"/>
            </w:pPr>
            <w:r w:rsidRPr="00657890">
              <w:t>School</w:t>
            </w:r>
          </w:p>
        </w:tc>
        <w:tc>
          <w:tcPr>
            <w:tcW w:w="3865" w:type="dxa"/>
            <w:vAlign w:val="center"/>
          </w:tcPr>
          <w:p w14:paraId="407B3754" w14:textId="1B026923" w:rsidR="00A32746" w:rsidRPr="00E04E76" w:rsidRDefault="001E71E7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A839AB" w:rsidRPr="00E04E76" w14:paraId="2A913DA3" w14:textId="77777777" w:rsidTr="009662E0">
        <w:trPr>
          <w:trHeight w:val="570"/>
        </w:trPr>
        <w:tc>
          <w:tcPr>
            <w:tcW w:w="2109" w:type="dxa"/>
            <w:shd w:val="clear" w:color="auto" w:fill="9CC2E5" w:themeFill="accent1" w:themeFillTint="99"/>
            <w:vAlign w:val="center"/>
          </w:tcPr>
          <w:p w14:paraId="5D96109C" w14:textId="77777777" w:rsidR="00A32746" w:rsidRPr="00657890" w:rsidRDefault="00A32746" w:rsidP="00A839AB">
            <w:pPr>
              <w:jc w:val="right"/>
            </w:pPr>
            <w:r w:rsidRPr="00657890">
              <w:t>Big Idea</w:t>
            </w:r>
          </w:p>
        </w:tc>
        <w:tc>
          <w:tcPr>
            <w:tcW w:w="3258" w:type="dxa"/>
            <w:vAlign w:val="center"/>
          </w:tcPr>
          <w:p w14:paraId="61080C88" w14:textId="77777777" w:rsidR="00A32746" w:rsidRPr="00E04E76" w:rsidRDefault="003B4B7F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58" w:type="dxa"/>
            <w:shd w:val="clear" w:color="auto" w:fill="9CC2E5" w:themeFill="accent1" w:themeFillTint="99"/>
            <w:vAlign w:val="center"/>
          </w:tcPr>
          <w:p w14:paraId="0CD5B1C6" w14:textId="77777777" w:rsidR="00A32746" w:rsidRPr="00657890" w:rsidRDefault="00922FCB" w:rsidP="00922FCB">
            <w:pPr>
              <w:jc w:val="right"/>
            </w:pPr>
            <w:r>
              <w:t>Supervisor</w:t>
            </w:r>
          </w:p>
        </w:tc>
        <w:tc>
          <w:tcPr>
            <w:tcW w:w="3865" w:type="dxa"/>
            <w:vAlign w:val="center"/>
          </w:tcPr>
          <w:p w14:paraId="7D11AFC6" w14:textId="77777777" w:rsidR="00A32746" w:rsidRPr="00E04E76" w:rsidRDefault="009662E0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A839AB" w:rsidRPr="00E04E76" w14:paraId="754B0447" w14:textId="77777777" w:rsidTr="00A839AB">
        <w:trPr>
          <w:trHeight w:val="737"/>
        </w:trPr>
        <w:tc>
          <w:tcPr>
            <w:tcW w:w="2109" w:type="dxa"/>
            <w:shd w:val="clear" w:color="auto" w:fill="9CC2E5" w:themeFill="accent1" w:themeFillTint="99"/>
          </w:tcPr>
          <w:p w14:paraId="20F64FB0" w14:textId="77777777" w:rsidR="00A32746" w:rsidRPr="00657890" w:rsidRDefault="00A32746" w:rsidP="00A839AB">
            <w:pPr>
              <w:jc w:val="right"/>
            </w:pPr>
          </w:p>
          <w:p w14:paraId="245BD2A1" w14:textId="77777777" w:rsidR="00A32746" w:rsidRPr="00657890" w:rsidRDefault="00A32746" w:rsidP="00A839AB">
            <w:pPr>
              <w:jc w:val="right"/>
            </w:pPr>
            <w:r w:rsidRPr="00657890">
              <w:t>Lesson Summary</w:t>
            </w:r>
          </w:p>
        </w:tc>
        <w:tc>
          <w:tcPr>
            <w:tcW w:w="8681" w:type="dxa"/>
            <w:gridSpan w:val="3"/>
          </w:tcPr>
          <w:p w14:paraId="71AC2D19" w14:textId="77777777" w:rsidR="00E7556F" w:rsidRPr="00E04E76" w:rsidRDefault="003B4B7F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9EFFCB8" w14:textId="77777777" w:rsidR="002B23F7" w:rsidRPr="00E04E76" w:rsidRDefault="002B23F7" w:rsidP="009F1DAE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8"/>
        <w:gridCol w:w="748"/>
        <w:gridCol w:w="749"/>
      </w:tblGrid>
      <w:tr w:rsidR="00A839AB" w:rsidRPr="00E04E76" w14:paraId="4B33F6C2" w14:textId="77777777" w:rsidTr="00A839AB">
        <w:trPr>
          <w:trHeight w:val="654"/>
        </w:trPr>
        <w:tc>
          <w:tcPr>
            <w:tcW w:w="10790" w:type="dxa"/>
            <w:gridSpan w:val="13"/>
            <w:shd w:val="clear" w:color="auto" w:fill="2E74B5" w:themeFill="accent1" w:themeFillShade="BF"/>
            <w:vAlign w:val="center"/>
          </w:tcPr>
          <w:p w14:paraId="66BF1275" w14:textId="77777777" w:rsidR="00A32746" w:rsidRPr="00E04E76" w:rsidRDefault="00A32746" w:rsidP="007822D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04E76">
              <w:rPr>
                <w:b/>
                <w:color w:val="FFFFFF" w:themeColor="background1"/>
                <w:sz w:val="36"/>
                <w:szCs w:val="36"/>
              </w:rPr>
              <w:t>PLANNING</w:t>
            </w:r>
          </w:p>
        </w:tc>
      </w:tr>
      <w:tr w:rsidR="00A839AB" w:rsidRPr="00657890" w14:paraId="10A77CCF" w14:textId="77777777" w:rsidTr="00A839AB">
        <w:trPr>
          <w:trHeight w:val="403"/>
        </w:trPr>
        <w:tc>
          <w:tcPr>
            <w:tcW w:w="2065" w:type="dxa"/>
            <w:shd w:val="clear" w:color="auto" w:fill="2E74B5" w:themeFill="accent1" w:themeFillShade="BF"/>
          </w:tcPr>
          <w:p w14:paraId="238E4BAB" w14:textId="77777777" w:rsidR="00884705" w:rsidRPr="00657890" w:rsidRDefault="00884705" w:rsidP="00C62CD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24F994C6" w14:textId="77777777" w:rsidR="00884705" w:rsidRPr="00657890" w:rsidRDefault="00884705" w:rsidP="00C62CD8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Unsatisfactory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15CD2582" w14:textId="77777777" w:rsidR="00884705" w:rsidRPr="00657890" w:rsidRDefault="00884705" w:rsidP="00C62CD8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Needs Improvement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7A249AD4" w14:textId="77777777" w:rsidR="00884705" w:rsidRPr="00657890" w:rsidRDefault="00884705" w:rsidP="00C62CD8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Meets Expectation</w:t>
            </w:r>
          </w:p>
        </w:tc>
        <w:tc>
          <w:tcPr>
            <w:tcW w:w="2245" w:type="dxa"/>
            <w:gridSpan w:val="3"/>
            <w:shd w:val="clear" w:color="auto" w:fill="2E74B5" w:themeFill="accent1" w:themeFillShade="BF"/>
          </w:tcPr>
          <w:p w14:paraId="6954B677" w14:textId="77777777" w:rsidR="00617DA9" w:rsidRPr="00657890" w:rsidRDefault="00617DA9" w:rsidP="00C62CD8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Exceeds Expectation</w:t>
            </w:r>
          </w:p>
          <w:p w14:paraId="71E8F262" w14:textId="77777777" w:rsidR="00884705" w:rsidRPr="00657890" w:rsidRDefault="00617DA9" w:rsidP="00C62CD8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* All of ME plus…</w:t>
            </w:r>
          </w:p>
        </w:tc>
      </w:tr>
      <w:tr w:rsidR="00884705" w:rsidRPr="00E04E76" w14:paraId="05650A8D" w14:textId="77777777" w:rsidTr="00E04E76">
        <w:trPr>
          <w:trHeight w:val="1422"/>
        </w:trPr>
        <w:tc>
          <w:tcPr>
            <w:tcW w:w="2065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046BD790" w14:textId="77777777" w:rsidR="00884705" w:rsidRPr="002F4337" w:rsidRDefault="00884705" w:rsidP="00C62CD8">
            <w:pPr>
              <w:jc w:val="center"/>
              <w:rPr>
                <w:b/>
                <w:sz w:val="18"/>
                <w:szCs w:val="18"/>
              </w:rPr>
            </w:pPr>
            <w:r w:rsidRPr="00AF08DE">
              <w:rPr>
                <w:b/>
              </w:rPr>
              <w:t>Classroom Schedule</w:t>
            </w:r>
            <w:r w:rsidR="00617DA9" w:rsidRPr="00AF08DE">
              <w:rPr>
                <w:b/>
              </w:rPr>
              <w:t>/ Yearly Plans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383951EE" w14:textId="77777777" w:rsidR="00884705" w:rsidRPr="00E04E76" w:rsidRDefault="00884705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classroom schedule</w:t>
            </w:r>
            <w:r w:rsidR="004638E2">
              <w:rPr>
                <w:sz w:val="18"/>
                <w:szCs w:val="18"/>
              </w:rPr>
              <w:t>.</w:t>
            </w:r>
          </w:p>
          <w:p w14:paraId="13A52E14" w14:textId="77777777" w:rsidR="00617DA9" w:rsidRPr="00E04E76" w:rsidRDefault="00617DA9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yearly plans</w:t>
            </w:r>
            <w:r w:rsidR="004638E2">
              <w:rPr>
                <w:sz w:val="18"/>
                <w:szCs w:val="18"/>
              </w:rPr>
              <w:t>.</w:t>
            </w:r>
          </w:p>
          <w:p w14:paraId="42E57BEC" w14:textId="77777777" w:rsidR="00617DA9" w:rsidRPr="00E04E76" w:rsidRDefault="00617DA9">
            <w:pPr>
              <w:rPr>
                <w:sz w:val="18"/>
                <w:szCs w:val="18"/>
              </w:rPr>
            </w:pPr>
          </w:p>
          <w:p w14:paraId="78CFF196" w14:textId="77777777" w:rsidR="00617DA9" w:rsidRPr="00E04E76" w:rsidRDefault="00617DA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5C73F410" w14:textId="77777777" w:rsidR="00884705" w:rsidRPr="00E04E76" w:rsidRDefault="00884705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Partial classroom schedule (either grades or subjects missing)</w:t>
            </w:r>
            <w:r w:rsidR="004638E2">
              <w:rPr>
                <w:sz w:val="18"/>
                <w:szCs w:val="18"/>
              </w:rPr>
              <w:t>.</w:t>
            </w:r>
          </w:p>
          <w:p w14:paraId="6766EB4B" w14:textId="77777777" w:rsidR="00C62CD8" w:rsidRPr="00E04E76" w:rsidRDefault="00C62CD8">
            <w:pPr>
              <w:rPr>
                <w:sz w:val="18"/>
                <w:szCs w:val="18"/>
              </w:rPr>
            </w:pPr>
          </w:p>
          <w:p w14:paraId="725D8225" w14:textId="77777777" w:rsidR="00C62CD8" w:rsidRPr="00E04E76" w:rsidRDefault="00C62CD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3F468395" w14:textId="77777777" w:rsidR="00E75D41" w:rsidRDefault="00884705" w:rsidP="00F97012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All grades/all subjects listed, typed, and easy to read, posted in classroom, copy sent to OE</w:t>
            </w:r>
            <w:r w:rsidR="00E75D41">
              <w:rPr>
                <w:sz w:val="18"/>
                <w:szCs w:val="18"/>
              </w:rPr>
              <w:t>.</w:t>
            </w:r>
          </w:p>
          <w:p w14:paraId="0856C6D9" w14:textId="2659F6B2" w:rsidR="00C62CD8" w:rsidRPr="00E04E76" w:rsidRDefault="00884705" w:rsidP="00F97012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Attention given to required time allotments.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04171A9F" w14:textId="0A7FFB98" w:rsidR="00884705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grades/all subjects listed and </w:t>
            </w:r>
            <w:r w:rsidR="00884705" w:rsidRPr="00E04E76">
              <w:rPr>
                <w:sz w:val="18"/>
                <w:szCs w:val="18"/>
              </w:rPr>
              <w:t>displayed attractively, easy to read, poste</w:t>
            </w:r>
            <w:r w:rsidR="00E71639">
              <w:rPr>
                <w:sz w:val="18"/>
                <w:szCs w:val="18"/>
              </w:rPr>
              <w:t>d in classroom, copy sent to OE</w:t>
            </w:r>
            <w:r w:rsidR="00884705" w:rsidRPr="00E04E76">
              <w:rPr>
                <w:sz w:val="18"/>
                <w:szCs w:val="18"/>
              </w:rPr>
              <w:t>.</w:t>
            </w:r>
          </w:p>
        </w:tc>
      </w:tr>
      <w:tr w:rsidR="00352C92" w:rsidRPr="00E04E76" w14:paraId="65C277A2" w14:textId="77777777" w:rsidTr="00203D3D">
        <w:trPr>
          <w:trHeight w:val="555"/>
        </w:trPr>
        <w:tc>
          <w:tcPr>
            <w:tcW w:w="2065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10526CF6" w14:textId="0F32AE6B" w:rsidR="00352C92" w:rsidRPr="002F4337" w:rsidRDefault="00352C92" w:rsidP="00C62C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52AD383" w14:textId="1848BC28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120A2" w14:textId="3E9E8ABC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14DAABD" w14:textId="3DAC67B4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3B9BDDDE" w14:textId="7007C670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B52E1" w14:textId="4CC58856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2C77BA6" w14:textId="5CC0483A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09DF5717" w14:textId="269F0F4C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1CC148" w14:textId="7D2C863D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22FBC46" w14:textId="5E103822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5C56B074" w14:textId="36EC67B9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BC48FB" w14:textId="7E8B0C6F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46487BCE" w14:textId="51CE34A7" w:rsidR="00352C92" w:rsidRPr="00E04E76" w:rsidRDefault="003B4B7F" w:rsidP="00352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203D3D" w:rsidRPr="00E04E76" w14:paraId="47577BF8" w14:textId="77777777" w:rsidTr="00E04E76">
        <w:trPr>
          <w:trHeight w:val="1673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70746DF8" w14:textId="77777777" w:rsidR="00203D3D" w:rsidRPr="002F4337" w:rsidRDefault="00203D3D" w:rsidP="00C62CD8">
            <w:pPr>
              <w:jc w:val="center"/>
              <w:rPr>
                <w:b/>
                <w:sz w:val="18"/>
                <w:szCs w:val="18"/>
              </w:rPr>
            </w:pPr>
            <w:r w:rsidRPr="00AF08DE">
              <w:rPr>
                <w:b/>
              </w:rPr>
              <w:t>Weekly lesson plans</w:t>
            </w:r>
          </w:p>
        </w:tc>
        <w:tc>
          <w:tcPr>
            <w:tcW w:w="2160" w:type="dxa"/>
            <w:gridSpan w:val="3"/>
          </w:tcPr>
          <w:p w14:paraId="3DABC76B" w14:textId="5AF9588A" w:rsidR="00203D3D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are u</w:t>
            </w:r>
            <w:r w:rsidR="00203D3D" w:rsidRPr="00E04E76">
              <w:rPr>
                <w:sz w:val="18"/>
                <w:szCs w:val="18"/>
              </w:rPr>
              <w:t>navailable</w:t>
            </w:r>
            <w:r w:rsidR="004638E2">
              <w:rPr>
                <w:sz w:val="18"/>
                <w:szCs w:val="18"/>
              </w:rPr>
              <w:t>.</w:t>
            </w:r>
          </w:p>
          <w:p w14:paraId="020E2552" w14:textId="77777777" w:rsidR="00203D3D" w:rsidRPr="00E04E76" w:rsidRDefault="00203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</w:tcPr>
          <w:p w14:paraId="73BA7F45" w14:textId="7076EB72" w:rsidR="00203D3D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are m</w:t>
            </w:r>
            <w:r w:rsidR="00203D3D" w:rsidRPr="00E04E76">
              <w:rPr>
                <w:sz w:val="18"/>
                <w:szCs w:val="18"/>
              </w:rPr>
              <w:t xml:space="preserve">ostly available, difficult to interpret, </w:t>
            </w:r>
            <w:r>
              <w:rPr>
                <w:sz w:val="18"/>
                <w:szCs w:val="18"/>
              </w:rPr>
              <w:t xml:space="preserve">or </w:t>
            </w:r>
            <w:r w:rsidR="00203D3D" w:rsidRPr="00E04E76">
              <w:rPr>
                <w:sz w:val="18"/>
                <w:szCs w:val="18"/>
              </w:rPr>
              <w:t>sketchy</w:t>
            </w:r>
            <w:r w:rsidR="004638E2">
              <w:rPr>
                <w:sz w:val="18"/>
                <w:szCs w:val="18"/>
              </w:rPr>
              <w:t>.</w:t>
            </w:r>
          </w:p>
          <w:p w14:paraId="54B17B05" w14:textId="77777777" w:rsidR="00203D3D" w:rsidRPr="00E04E76" w:rsidRDefault="00203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</w:tcPr>
          <w:p w14:paraId="37C95073" w14:textId="1E3C0D35" w:rsidR="00203D3D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are a</w:t>
            </w:r>
            <w:r w:rsidR="00203D3D" w:rsidRPr="00E04E76">
              <w:rPr>
                <w:sz w:val="18"/>
                <w:szCs w:val="18"/>
              </w:rPr>
              <w:t>vailable for all grades/all subjects with a copy to the principal (e-mail or paper) on Monday morning before school</w:t>
            </w:r>
            <w:r w:rsidR="004638E2">
              <w:rPr>
                <w:sz w:val="18"/>
                <w:szCs w:val="18"/>
              </w:rPr>
              <w:t>.</w:t>
            </w:r>
          </w:p>
          <w:p w14:paraId="41201941" w14:textId="77777777" w:rsidR="00203D3D" w:rsidRPr="00E04E76" w:rsidRDefault="00203D3D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3"/>
          </w:tcPr>
          <w:p w14:paraId="0775A56A" w14:textId="486938FA" w:rsidR="00203D3D" w:rsidRPr="00E04E76" w:rsidRDefault="00E75D41" w:rsidP="00797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are a</w:t>
            </w:r>
            <w:r w:rsidR="00203D3D" w:rsidRPr="00E04E76">
              <w:rPr>
                <w:sz w:val="18"/>
                <w:szCs w:val="18"/>
              </w:rPr>
              <w:t>vailable for all grades/all subjects with a copy to the principal (e-mail or paper) on Monday morning before school with sufficient detail that a supply teacher could follow</w:t>
            </w:r>
            <w:r w:rsidR="004638E2">
              <w:rPr>
                <w:sz w:val="18"/>
                <w:szCs w:val="18"/>
              </w:rPr>
              <w:t>.</w:t>
            </w:r>
          </w:p>
        </w:tc>
      </w:tr>
      <w:tr w:rsidR="00203D3D" w:rsidRPr="00E04E76" w14:paraId="7B0201A8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023BB63C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7CAC6CE" w14:textId="5DDFF932" w:rsidR="00203D3D" w:rsidRPr="00E04E76" w:rsidRDefault="003B4B7F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9B0B8" w14:textId="4D41B042" w:rsidR="00203D3D" w:rsidRPr="00E04E76" w:rsidRDefault="003B4B7F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53D5231" w14:textId="4BF9E5D6" w:rsidR="00203D3D" w:rsidRPr="00E04E76" w:rsidRDefault="003B4B7F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C87095A" w14:textId="261ACC1D" w:rsidR="00203D3D" w:rsidRPr="00E04E76" w:rsidRDefault="003B4B7F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7E9C95" w14:textId="612DFB6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B49E6A1" w14:textId="574456D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0D219AEA" w14:textId="3DE5393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40B030" w14:textId="1AB9E65A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B40F96" w14:textId="2BA2ADD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37C6A16B" w14:textId="2311B54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2B5AFD" w14:textId="3481FC6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4C4E82F0" w14:textId="03C8CFF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203D3D" w:rsidRPr="00E04E76" w14:paraId="47C92741" w14:textId="77777777" w:rsidTr="00E04E76">
        <w:trPr>
          <w:trHeight w:val="1668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17068D62" w14:textId="77777777" w:rsidR="00203D3D" w:rsidRPr="002F4337" w:rsidRDefault="00203D3D" w:rsidP="00C62CD8">
            <w:pPr>
              <w:jc w:val="center"/>
              <w:rPr>
                <w:b/>
                <w:sz w:val="18"/>
                <w:szCs w:val="18"/>
              </w:rPr>
            </w:pPr>
            <w:r w:rsidRPr="00AF08DE">
              <w:rPr>
                <w:b/>
              </w:rPr>
              <w:t>Unit Plans</w:t>
            </w:r>
          </w:p>
        </w:tc>
        <w:tc>
          <w:tcPr>
            <w:tcW w:w="2160" w:type="dxa"/>
            <w:gridSpan w:val="3"/>
          </w:tcPr>
          <w:p w14:paraId="716AAC1C" w14:textId="433FAFAE" w:rsidR="00203D3D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p</w:t>
            </w:r>
            <w:r w:rsidR="00203D3D" w:rsidRPr="00E04E76">
              <w:rPr>
                <w:sz w:val="18"/>
                <w:szCs w:val="18"/>
              </w:rPr>
              <w:t xml:space="preserve">lans show little development or are missing key elements. </w:t>
            </w:r>
          </w:p>
          <w:p w14:paraId="2459A144" w14:textId="77777777" w:rsidR="00203D3D" w:rsidRPr="00E04E76" w:rsidRDefault="00203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</w:tcPr>
          <w:p w14:paraId="1D8C612E" w14:textId="02033162" w:rsidR="00203D3D" w:rsidRPr="00E04E76" w:rsidRDefault="00E75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p</w:t>
            </w:r>
            <w:r w:rsidR="00203D3D" w:rsidRPr="00E04E76">
              <w:rPr>
                <w:sz w:val="18"/>
                <w:szCs w:val="18"/>
              </w:rPr>
              <w:t>lans show some development</w:t>
            </w:r>
            <w:r w:rsidR="00AC2120">
              <w:rPr>
                <w:sz w:val="18"/>
                <w:szCs w:val="18"/>
              </w:rPr>
              <w:t xml:space="preserve"> and are written for core (e.g. math, LA) subject areas</w:t>
            </w:r>
            <w:r w:rsidR="00203D3D" w:rsidRPr="00E04E76">
              <w:rPr>
                <w:sz w:val="18"/>
                <w:szCs w:val="18"/>
              </w:rPr>
              <w:t xml:space="preserve">. Objectives are missing behavioural terms (I can </w:t>
            </w:r>
            <w:proofErr w:type="gramStart"/>
            <w:r w:rsidR="00203D3D" w:rsidRPr="00E04E76">
              <w:rPr>
                <w:sz w:val="18"/>
                <w:szCs w:val="18"/>
              </w:rPr>
              <w:t>statements</w:t>
            </w:r>
            <w:proofErr w:type="gramEnd"/>
            <w:r w:rsidR="00922FCB">
              <w:rPr>
                <w:sz w:val="18"/>
                <w:szCs w:val="18"/>
              </w:rPr>
              <w:t>)</w:t>
            </w:r>
            <w:r w:rsidR="00203D3D" w:rsidRPr="00E04E76">
              <w:rPr>
                <w:sz w:val="18"/>
                <w:szCs w:val="18"/>
              </w:rPr>
              <w:t xml:space="preserve">. </w:t>
            </w:r>
          </w:p>
          <w:p w14:paraId="2D78F362" w14:textId="77777777" w:rsidR="00203D3D" w:rsidRPr="00E04E76" w:rsidRDefault="00203D3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</w:tcPr>
          <w:p w14:paraId="141DCFFE" w14:textId="3928A0D7" w:rsidR="00203D3D" w:rsidRPr="00E04E76" w:rsidRDefault="00E75D41" w:rsidP="00AC2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p</w:t>
            </w:r>
            <w:r w:rsidR="00203D3D" w:rsidRPr="00E04E76">
              <w:rPr>
                <w:sz w:val="18"/>
                <w:szCs w:val="18"/>
              </w:rPr>
              <w:t xml:space="preserve">lans are written </w:t>
            </w:r>
            <w:r w:rsidR="00AC2120">
              <w:rPr>
                <w:sz w:val="18"/>
                <w:szCs w:val="18"/>
              </w:rPr>
              <w:t xml:space="preserve">all </w:t>
            </w:r>
            <w:r w:rsidR="00203D3D" w:rsidRPr="00E04E76">
              <w:rPr>
                <w:sz w:val="18"/>
                <w:szCs w:val="18"/>
              </w:rPr>
              <w:t>areas for all grades. All unit plan elements are included. Plans are shared with the principal.</w:t>
            </w:r>
          </w:p>
        </w:tc>
        <w:tc>
          <w:tcPr>
            <w:tcW w:w="2245" w:type="dxa"/>
            <w:gridSpan w:val="3"/>
          </w:tcPr>
          <w:p w14:paraId="56C1117F" w14:textId="64EAB912" w:rsidR="00203D3D" w:rsidRPr="00E04E76" w:rsidRDefault="00E75D41" w:rsidP="0033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p</w:t>
            </w:r>
            <w:r w:rsidR="00203D3D" w:rsidRPr="00E04E76">
              <w:rPr>
                <w:sz w:val="18"/>
                <w:szCs w:val="18"/>
              </w:rPr>
              <w:t xml:space="preserve">lans show extensive planning, </w:t>
            </w:r>
            <w:r w:rsidR="00337286" w:rsidRPr="00E04E76">
              <w:rPr>
                <w:sz w:val="18"/>
                <w:szCs w:val="18"/>
              </w:rPr>
              <w:t>including</w:t>
            </w:r>
            <w:r w:rsidR="00203D3D" w:rsidRPr="00E04E76">
              <w:rPr>
                <w:sz w:val="18"/>
                <w:szCs w:val="18"/>
              </w:rPr>
              <w:t xml:space="preserve"> evidence of consideration for prior learning, special needs, connections to other subjects, and spiritual values.</w:t>
            </w:r>
          </w:p>
        </w:tc>
      </w:tr>
      <w:tr w:rsidR="00203D3D" w:rsidRPr="00E04E76" w14:paraId="06828954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0AF3B498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263E5BD" w14:textId="67023E8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71582F" w14:textId="55BD668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050B25A" w14:textId="4B548D4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2D71823" w14:textId="2033574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C5D0B4" w14:textId="1CF8DC5C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FE46900" w14:textId="010F855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089CF627" w14:textId="3FF3CAC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BDEC8" w14:textId="0C73D18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EBE635D" w14:textId="2907D63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48F6D647" w14:textId="4799956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87466C" w14:textId="6EC1410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20A574E7" w14:textId="10DCB26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203D3D" w:rsidRPr="00E04E76" w14:paraId="74C7972A" w14:textId="77777777" w:rsidTr="00E04E76">
        <w:trPr>
          <w:trHeight w:val="675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58DB12F6" w14:textId="77777777" w:rsidR="00203D3D" w:rsidRPr="002F4337" w:rsidRDefault="00203D3D" w:rsidP="00C62CD8">
            <w:pPr>
              <w:jc w:val="center"/>
              <w:rPr>
                <w:b/>
                <w:sz w:val="18"/>
                <w:szCs w:val="18"/>
              </w:rPr>
            </w:pPr>
            <w:r w:rsidRPr="00AF08DE">
              <w:rPr>
                <w:b/>
              </w:rPr>
              <w:t>Classroom Climate</w:t>
            </w:r>
          </w:p>
        </w:tc>
        <w:tc>
          <w:tcPr>
            <w:tcW w:w="2160" w:type="dxa"/>
            <w:gridSpan w:val="3"/>
          </w:tcPr>
          <w:p w14:paraId="67735117" w14:textId="77777777" w:rsidR="00203D3D" w:rsidRPr="00E04E76" w:rsidRDefault="00203D3D" w:rsidP="0056527A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Climate is not flexible and responsive to learners. Students demonstrate lack of self-confidence and self-criticism.</w:t>
            </w:r>
          </w:p>
        </w:tc>
        <w:tc>
          <w:tcPr>
            <w:tcW w:w="2160" w:type="dxa"/>
            <w:gridSpan w:val="3"/>
          </w:tcPr>
          <w:p w14:paraId="4DFAC482" w14:textId="1BCAC8E0" w:rsidR="00203D3D" w:rsidRPr="00E04E76" w:rsidRDefault="00203D3D" w:rsidP="00A837D4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Climate is somewhat flexible to learners. Learner is somewhat nurtured. Learners are ambivalent about their capability and self-worth.</w:t>
            </w:r>
          </w:p>
        </w:tc>
        <w:tc>
          <w:tcPr>
            <w:tcW w:w="2160" w:type="dxa"/>
            <w:gridSpan w:val="3"/>
          </w:tcPr>
          <w:p w14:paraId="5C40549F" w14:textId="18AB5C1A" w:rsidR="00203D3D" w:rsidRPr="00E04E76" w:rsidRDefault="00203D3D" w:rsidP="0056527A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Climate is flexible and meets most learners’ needs.</w:t>
            </w:r>
            <w:r w:rsidR="00E75D41">
              <w:rPr>
                <w:sz w:val="18"/>
                <w:szCs w:val="18"/>
              </w:rPr>
              <w:t xml:space="preserve"> </w:t>
            </w:r>
            <w:r w:rsidR="004638E2">
              <w:rPr>
                <w:sz w:val="18"/>
                <w:szCs w:val="18"/>
              </w:rPr>
              <w:t>Attitude is mostly</w:t>
            </w:r>
            <w:r w:rsidRPr="00E04E76">
              <w:rPr>
                <w:sz w:val="18"/>
                <w:szCs w:val="18"/>
              </w:rPr>
              <w:t xml:space="preserve"> friendly and nurturing. Students appear confident in their learning.</w:t>
            </w:r>
          </w:p>
        </w:tc>
        <w:tc>
          <w:tcPr>
            <w:tcW w:w="2245" w:type="dxa"/>
            <w:gridSpan w:val="3"/>
          </w:tcPr>
          <w:p w14:paraId="02A7A73E" w14:textId="701E56C9" w:rsidR="00203D3D" w:rsidRPr="00E04E76" w:rsidRDefault="00203D3D" w:rsidP="0056527A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Climate is flexible and meets diverse learners needs.</w:t>
            </w:r>
            <w:r w:rsidR="00E75D41">
              <w:rPr>
                <w:sz w:val="18"/>
                <w:szCs w:val="18"/>
              </w:rPr>
              <w:t xml:space="preserve"> </w:t>
            </w:r>
            <w:r w:rsidRPr="00E04E76">
              <w:rPr>
                <w:sz w:val="18"/>
                <w:szCs w:val="18"/>
              </w:rPr>
              <w:t>Students demonstrate confidence and are clearly willing to be risk-takers in their learning.</w:t>
            </w:r>
          </w:p>
        </w:tc>
      </w:tr>
      <w:tr w:rsidR="00203D3D" w:rsidRPr="00E04E76" w14:paraId="42798E2D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27FF1575" w14:textId="77777777" w:rsidR="00203D3D" w:rsidRPr="00E04E76" w:rsidRDefault="00203D3D" w:rsidP="00966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7FE6E2F8" w14:textId="772B88B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9E5082" w14:textId="3AE6584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F837459" w14:textId="1303E83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21137478" w14:textId="5AE365B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67D612" w14:textId="63748C0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48C2609" w14:textId="2C5F8FF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F9C1BA2" w14:textId="6BDB2AA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DD0A11" w14:textId="4CD6197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4D7FD87" w14:textId="39B6694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6D25E53A" w14:textId="470F17F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7E352" w14:textId="5483E49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3238A75E" w14:textId="3A8EE19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B505E1" w:rsidRPr="00E04E76" w14:paraId="0A3057DF" w14:textId="77777777" w:rsidTr="009662E0">
        <w:trPr>
          <w:trHeight w:val="555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4C5023B2" w14:textId="77777777" w:rsidR="00B505E1" w:rsidRPr="002F4337" w:rsidRDefault="00B505E1" w:rsidP="00A24FEF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725" w:type="dxa"/>
            <w:gridSpan w:val="12"/>
            <w:vAlign w:val="center"/>
          </w:tcPr>
          <w:p w14:paraId="39764B37" w14:textId="77DFF080" w:rsidR="00B505E1" w:rsidRPr="00E04E76" w:rsidRDefault="009662E0" w:rsidP="00E11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7BA7C626" w14:textId="2D4B9409" w:rsidR="00352C92" w:rsidRPr="00E04E76" w:rsidRDefault="00352C92" w:rsidP="009F1DAE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8"/>
        <w:gridCol w:w="748"/>
        <w:gridCol w:w="749"/>
      </w:tblGrid>
      <w:tr w:rsidR="00A839AB" w:rsidRPr="00E04E76" w14:paraId="6235609D" w14:textId="77777777" w:rsidTr="00203D3D">
        <w:trPr>
          <w:trHeight w:val="654"/>
        </w:trPr>
        <w:tc>
          <w:tcPr>
            <w:tcW w:w="10790" w:type="dxa"/>
            <w:gridSpan w:val="13"/>
            <w:shd w:val="clear" w:color="auto" w:fill="2E74B5" w:themeFill="accent1" w:themeFillShade="BF"/>
            <w:vAlign w:val="center"/>
          </w:tcPr>
          <w:p w14:paraId="6E698C39" w14:textId="77777777" w:rsidR="007822D7" w:rsidRPr="00E04E76" w:rsidRDefault="007822D7" w:rsidP="009662E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04E76">
              <w:rPr>
                <w:b/>
                <w:color w:val="FFFFFF" w:themeColor="background1"/>
                <w:sz w:val="36"/>
                <w:szCs w:val="36"/>
              </w:rPr>
              <w:t>INSTRUCTION</w:t>
            </w:r>
          </w:p>
        </w:tc>
      </w:tr>
      <w:tr w:rsidR="00A839AB" w:rsidRPr="00657890" w14:paraId="02838823" w14:textId="77777777" w:rsidTr="00203D3D">
        <w:trPr>
          <w:trHeight w:val="403"/>
        </w:trPr>
        <w:tc>
          <w:tcPr>
            <w:tcW w:w="2065" w:type="dxa"/>
            <w:shd w:val="clear" w:color="auto" w:fill="2E74B5" w:themeFill="accent1" w:themeFillShade="BF"/>
          </w:tcPr>
          <w:p w14:paraId="34C85541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047B7FE0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Unsatisfactory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10E55F03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Needs Improvement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4A7AB721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Meets Expectation</w:t>
            </w:r>
          </w:p>
        </w:tc>
        <w:tc>
          <w:tcPr>
            <w:tcW w:w="2245" w:type="dxa"/>
            <w:gridSpan w:val="3"/>
            <w:shd w:val="clear" w:color="auto" w:fill="2E74B5" w:themeFill="accent1" w:themeFillShade="BF"/>
          </w:tcPr>
          <w:p w14:paraId="60D039F0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Exceeds Expectation</w:t>
            </w:r>
          </w:p>
          <w:p w14:paraId="2F4B9AEF" w14:textId="77777777" w:rsidR="00352C92" w:rsidRPr="00657890" w:rsidRDefault="00352C92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* All of ME plus…</w:t>
            </w:r>
          </w:p>
        </w:tc>
      </w:tr>
      <w:tr w:rsidR="00352C92" w:rsidRPr="00E04E76" w14:paraId="65F3A3C8" w14:textId="77777777" w:rsidTr="00E04E76">
        <w:trPr>
          <w:trHeight w:val="2121"/>
        </w:trPr>
        <w:tc>
          <w:tcPr>
            <w:tcW w:w="2065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0B0A5ADE" w14:textId="77777777" w:rsidR="00352C92" w:rsidRPr="002F4337" w:rsidRDefault="00352C92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Integration of Faith and Learning</w:t>
            </w:r>
          </w:p>
        </w:tc>
        <w:tc>
          <w:tcPr>
            <w:tcW w:w="2160" w:type="dxa"/>
            <w:gridSpan w:val="3"/>
          </w:tcPr>
          <w:p w14:paraId="274CBA50" w14:textId="77777777" w:rsidR="00352C92" w:rsidRPr="00E04E76" w:rsidRDefault="000265D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connections between faith and learning.</w:t>
            </w:r>
          </w:p>
          <w:p w14:paraId="45945A5B" w14:textId="4BBD8685" w:rsidR="000265D8" w:rsidRPr="00E04E76" w:rsidRDefault="000265D8" w:rsidP="000265D8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No opportunity to apply an Adventist Worldview to the </w:t>
            </w:r>
            <w:r w:rsidR="00FE4A60">
              <w:rPr>
                <w:sz w:val="18"/>
                <w:szCs w:val="18"/>
              </w:rPr>
              <w:t>curriculum</w:t>
            </w:r>
            <w:r w:rsidRPr="00E04E76">
              <w:rPr>
                <w:sz w:val="18"/>
                <w:szCs w:val="18"/>
              </w:rPr>
              <w:t>.</w:t>
            </w:r>
          </w:p>
          <w:p w14:paraId="675B34B4" w14:textId="77777777" w:rsidR="008D0678" w:rsidRPr="00E04E76" w:rsidRDefault="008D0678" w:rsidP="000265D8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evidence of faith in the classroom.</w:t>
            </w:r>
          </w:p>
        </w:tc>
        <w:tc>
          <w:tcPr>
            <w:tcW w:w="2160" w:type="dxa"/>
            <w:gridSpan w:val="3"/>
          </w:tcPr>
          <w:p w14:paraId="3101C53E" w14:textId="77777777" w:rsidR="00352C92" w:rsidRPr="00E04E76" w:rsidRDefault="000265D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Limited or superficial connection between faith and learning.</w:t>
            </w:r>
          </w:p>
          <w:p w14:paraId="2BF8ABEC" w14:textId="77777777" w:rsidR="000265D8" w:rsidRPr="00E04E76" w:rsidRDefault="000265D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Application of the Adventist Worldview appears forced or tagged on to the lesson.</w:t>
            </w:r>
          </w:p>
          <w:p w14:paraId="7DE852C0" w14:textId="77777777" w:rsidR="008D0678" w:rsidRPr="00E04E76" w:rsidRDefault="008D067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Limited evidence of faith in the classroom.</w:t>
            </w:r>
          </w:p>
        </w:tc>
        <w:tc>
          <w:tcPr>
            <w:tcW w:w="2160" w:type="dxa"/>
            <w:gridSpan w:val="3"/>
          </w:tcPr>
          <w:p w14:paraId="54BB7DAB" w14:textId="304FC6CA" w:rsidR="00352C92" w:rsidRPr="00E04E76" w:rsidRDefault="000265D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Natural extension of the </w:t>
            </w:r>
            <w:r w:rsidR="00FE4A60">
              <w:rPr>
                <w:sz w:val="18"/>
                <w:szCs w:val="18"/>
              </w:rPr>
              <w:t>curriculum</w:t>
            </w:r>
            <w:r w:rsidRPr="00E04E76">
              <w:rPr>
                <w:sz w:val="18"/>
                <w:szCs w:val="18"/>
              </w:rPr>
              <w:t xml:space="preserve"> to include an Adventist Worldview. </w:t>
            </w:r>
          </w:p>
          <w:p w14:paraId="37D0F4F2" w14:textId="77777777" w:rsidR="008D0678" w:rsidRPr="00E04E76" w:rsidRDefault="008D067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Evidence of faith integration in the classroom (lesson, bulletin boards, routines, discipline etc</w:t>
            </w:r>
            <w:r w:rsidR="00B2447B" w:rsidRPr="00E04E76">
              <w:rPr>
                <w:sz w:val="18"/>
                <w:szCs w:val="18"/>
              </w:rPr>
              <w:t>.</w:t>
            </w:r>
            <w:r w:rsidRPr="00E04E76">
              <w:rPr>
                <w:sz w:val="18"/>
                <w:szCs w:val="18"/>
              </w:rPr>
              <w:t>).</w:t>
            </w:r>
          </w:p>
        </w:tc>
        <w:tc>
          <w:tcPr>
            <w:tcW w:w="2245" w:type="dxa"/>
            <w:gridSpan w:val="3"/>
          </w:tcPr>
          <w:p w14:paraId="6651AA00" w14:textId="173EDAFB" w:rsidR="00352C92" w:rsidRPr="00E04E76" w:rsidRDefault="000265D8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Adventist Worldview and faith are integrated </w:t>
            </w:r>
            <w:r w:rsidR="008D0678" w:rsidRPr="00E04E76">
              <w:rPr>
                <w:sz w:val="18"/>
                <w:szCs w:val="18"/>
              </w:rPr>
              <w:t xml:space="preserve">seamlessly </w:t>
            </w:r>
            <w:r w:rsidRPr="00E04E76">
              <w:rPr>
                <w:sz w:val="18"/>
                <w:szCs w:val="18"/>
              </w:rPr>
              <w:t xml:space="preserve">in all areas of the </w:t>
            </w:r>
            <w:r w:rsidR="00FE4A60">
              <w:rPr>
                <w:sz w:val="18"/>
                <w:szCs w:val="18"/>
              </w:rPr>
              <w:t xml:space="preserve">curriculum and </w:t>
            </w:r>
            <w:r w:rsidRPr="00E04E76">
              <w:rPr>
                <w:sz w:val="18"/>
                <w:szCs w:val="18"/>
              </w:rPr>
              <w:t>classroom (lesson, bulletin boards, routines, discipline etc</w:t>
            </w:r>
            <w:r w:rsidR="00B2447B" w:rsidRPr="00E04E76">
              <w:rPr>
                <w:sz w:val="18"/>
                <w:szCs w:val="18"/>
              </w:rPr>
              <w:t>.</w:t>
            </w:r>
            <w:r w:rsidRPr="00E04E76">
              <w:rPr>
                <w:sz w:val="18"/>
                <w:szCs w:val="18"/>
              </w:rPr>
              <w:t>)</w:t>
            </w:r>
            <w:r w:rsidR="00B2447B" w:rsidRPr="00E04E76">
              <w:rPr>
                <w:sz w:val="18"/>
                <w:szCs w:val="18"/>
              </w:rPr>
              <w:t>.</w:t>
            </w:r>
          </w:p>
        </w:tc>
      </w:tr>
      <w:tr w:rsidR="004724E9" w:rsidRPr="00E04E76" w14:paraId="1DF5068E" w14:textId="77777777" w:rsidTr="009662E0">
        <w:tblPrEx>
          <w:tblBorders>
            <w:top w:val="single" w:sz="4" w:space="0" w:color="auto"/>
          </w:tblBorders>
        </w:tblPrEx>
        <w:trPr>
          <w:trHeight w:val="555"/>
        </w:trPr>
        <w:tc>
          <w:tcPr>
            <w:tcW w:w="2065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4EDF0B11" w14:textId="77777777" w:rsidR="004724E9" w:rsidRPr="002F4337" w:rsidRDefault="004724E9" w:rsidP="009662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DB87C17" w14:textId="1DAF80DD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7D744C" w14:textId="2A11C124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CE33757" w14:textId="45083F5C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23CED322" w14:textId="30E7618D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86809D" w14:textId="164B2E02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300E8E4" w14:textId="32BEE410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4F35535" w14:textId="1133EDE6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8BF0C" w14:textId="2A1C4CDE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E6625AB" w14:textId="79D0B44A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0FC00A0F" w14:textId="09B726DE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4E9B5E" w14:textId="7EAEF3F5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43AB4EA6" w14:textId="4C231CCA" w:rsidR="004724E9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</w:tr>
      <w:tr w:rsidR="00203D3D" w:rsidRPr="00E04E76" w14:paraId="0D986D18" w14:textId="77777777" w:rsidTr="0045094B">
        <w:trPr>
          <w:trHeight w:val="829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5C093DAA" w14:textId="77777777" w:rsidR="00203D3D" w:rsidRPr="002F4337" w:rsidRDefault="00203D3D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Active engagement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98F98EB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Students are uninvolved in learning.</w:t>
            </w:r>
          </w:p>
          <w:p w14:paraId="44EA5A5E" w14:textId="7F89F730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Learning activities and materials </w:t>
            </w:r>
            <w:r w:rsidR="00FE4A60">
              <w:rPr>
                <w:sz w:val="18"/>
                <w:szCs w:val="18"/>
              </w:rPr>
              <w:t xml:space="preserve">address </w:t>
            </w:r>
            <w:r w:rsidRPr="00E04E76">
              <w:rPr>
                <w:sz w:val="18"/>
                <w:szCs w:val="18"/>
              </w:rPr>
              <w:t>only recall or have single correct responses.</w:t>
            </w:r>
          </w:p>
          <w:p w14:paraId="6D99B0AC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Lesson timing is unrealistic (drags or is rushed)</w:t>
            </w:r>
            <w:r w:rsidR="004638E2">
              <w:rPr>
                <w:sz w:val="18"/>
                <w:szCs w:val="18"/>
              </w:rPr>
              <w:t>.</w:t>
            </w:r>
          </w:p>
          <w:p w14:paraId="3C1B9F3C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0AB8983E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Students are passive (primarily filling out worksheets, workbooks), and generally compliant. Instructional groupings used are partially appropriate to the activities.</w:t>
            </w:r>
          </w:p>
          <w:p w14:paraId="66B53506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50C0115A" w14:textId="4A46929E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Students engaged in a variety of ways to learn. </w:t>
            </w:r>
            <w:r w:rsidR="00FE4A60">
              <w:rPr>
                <w:sz w:val="18"/>
                <w:szCs w:val="18"/>
              </w:rPr>
              <w:t xml:space="preserve">Most learning is inquiry or problem </w:t>
            </w:r>
            <w:r w:rsidRPr="00E04E76">
              <w:rPr>
                <w:sz w:val="18"/>
                <w:szCs w:val="18"/>
              </w:rPr>
              <w:t>based.</w:t>
            </w:r>
          </w:p>
          <w:p w14:paraId="7366924B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Learning tasks have multiple correct responses and encourage higher-order thinking skills.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410736F7" w14:textId="1073A253" w:rsidR="00203D3D" w:rsidRPr="00E04E76" w:rsidRDefault="00337286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C</w:t>
            </w:r>
            <w:r w:rsidR="00203D3D" w:rsidRPr="00E04E76">
              <w:rPr>
                <w:sz w:val="18"/>
                <w:szCs w:val="18"/>
              </w:rPr>
              <w:t>lassroom atmosphere is fast-paced with students showing evident eagerness to learn more. Classroom is a “happening” place. Evidence of invitational learning</w:t>
            </w:r>
            <w:r w:rsidR="00FE4A60">
              <w:rPr>
                <w:sz w:val="18"/>
                <w:szCs w:val="18"/>
              </w:rPr>
              <w:t xml:space="preserve"> for all students</w:t>
            </w:r>
            <w:r w:rsidR="00203D3D" w:rsidRPr="00E04E76">
              <w:rPr>
                <w:sz w:val="18"/>
                <w:szCs w:val="18"/>
              </w:rPr>
              <w:t>. Virtually all students are intellectually engaged in the lesson.</w:t>
            </w:r>
          </w:p>
          <w:p w14:paraId="4CD474FA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</w:tr>
      <w:tr w:rsidR="00203D3D" w:rsidRPr="00E04E76" w14:paraId="7FC9DA47" w14:textId="77777777" w:rsidTr="0045094B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2B9DF621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F8239B" w14:textId="786E31A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AE66B" w14:textId="36B09AD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E69367" w14:textId="0AA9C8D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CB1AC11" w14:textId="2AEFB39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22ACE5" w14:textId="756D3C3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84F80D2" w14:textId="560FA2C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D0DB18A" w14:textId="75E79E1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60A5EA" w14:textId="5F9E038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3C9F758" w14:textId="097DEE5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7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22D60C" w14:textId="733EFEB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7A2D21" w14:textId="1E2F673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7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7220941" w14:textId="3FEA233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</w:tr>
      <w:tr w:rsidR="00203D3D" w:rsidRPr="00E04E76" w14:paraId="7484709C" w14:textId="77777777" w:rsidTr="00E04E76">
        <w:trPr>
          <w:trHeight w:val="1478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7DC7CF06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Technology Integration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755E157C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Available technology is not being used in the classroom to enhance the lesson.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356B1D13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Limited use of technology to enhance the lesson or difficulties are experienced in using the technology during the lesson.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9473273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Available technology is appropriately used to support learning.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6B6749BB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Available technology is seamlessly integrated into the learning process in an imaginative way.</w:t>
            </w:r>
          </w:p>
        </w:tc>
      </w:tr>
      <w:tr w:rsidR="00203D3D" w:rsidRPr="00E04E76" w14:paraId="3C9FCCF2" w14:textId="77777777" w:rsidTr="0045094B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17E0FD3F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D601502" w14:textId="3D44E4E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2AD44" w14:textId="45D1D01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98DE4BE" w14:textId="34E744D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8D1B19" w14:textId="52991F8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557244" w14:textId="17C8F09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40D48A2" w14:textId="3C35D10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CA855F4" w14:textId="584897BA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F64916" w14:textId="188932C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35E837F" w14:textId="2BF31A0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E762F2" w14:textId="0BD4D02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CBC683" w14:textId="5E8C646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7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28B7F50" w14:textId="7FA9EFA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203D3D" w:rsidRPr="00E04E76" w14:paraId="3CE8F23C" w14:textId="77777777" w:rsidTr="00E04E76">
        <w:trPr>
          <w:trHeight w:val="2107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59863230" w14:textId="77777777" w:rsidR="00203D3D" w:rsidRPr="002F4337" w:rsidRDefault="00203D3D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Classroom Protocols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0C4036DA" w14:textId="3F270559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evidence that students are aware of routines.</w:t>
            </w:r>
          </w:p>
          <w:p w14:paraId="168513C0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Transitions are disorganized.</w:t>
            </w:r>
          </w:p>
          <w:p w14:paraId="0A537C54" w14:textId="77777777" w:rsidR="00203D3D" w:rsidRPr="00E04E76" w:rsidRDefault="00203D3D" w:rsidP="00D6283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3FD5523F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Some evidence that students are aware of routines or are confused as to when to carry them out.</w:t>
            </w:r>
          </w:p>
          <w:p w14:paraId="75C10969" w14:textId="77777777" w:rsidR="00203D3D" w:rsidRPr="00E04E76" w:rsidRDefault="00203D3D" w:rsidP="007822D7">
            <w:pPr>
              <w:rPr>
                <w:sz w:val="18"/>
                <w:szCs w:val="18"/>
              </w:rPr>
            </w:pPr>
          </w:p>
          <w:p w14:paraId="0992E8C6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3F8AF7F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Students understand appropriate routines for self-directed learning (e.g. when teacher is busy) and usually follow this protocol. </w:t>
            </w:r>
          </w:p>
          <w:p w14:paraId="5671847C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Transitions between large and small group activities are smooth.</w:t>
            </w:r>
          </w:p>
          <w:p w14:paraId="5BF471B8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4BBB9688" w14:textId="73252805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 Students understand and almost always make appropriate choices for self-directed learning</w:t>
            </w:r>
            <w:r w:rsidR="00FE4A60">
              <w:rPr>
                <w:sz w:val="18"/>
                <w:szCs w:val="18"/>
              </w:rPr>
              <w:t>.</w:t>
            </w:r>
          </w:p>
          <w:p w14:paraId="768AAE74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Students are self-directed during transitions with minimal prompting.</w:t>
            </w:r>
          </w:p>
          <w:p w14:paraId="41538A2F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</w:tr>
      <w:tr w:rsidR="00203D3D" w:rsidRPr="00E04E76" w14:paraId="0BE0CA82" w14:textId="77777777" w:rsidTr="0045094B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4FA1B45F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99192C8" w14:textId="7B2CF71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B8B635" w14:textId="1F0D6A3C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32E7E5" w14:textId="0D27C6A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0F71175" w14:textId="6ECAE66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65AA77" w14:textId="6D3DBF9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4985E6" w14:textId="485496A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3A2AD42" w14:textId="4089590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DD9B9D" w14:textId="01830C7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A79953" w14:textId="394D90C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7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AB1BCF8" w14:textId="16738719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AB82AA" w14:textId="071C94F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7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C05DF1" w14:textId="7BCE063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A24FEF" w:rsidRPr="00E04E76" w14:paraId="278968EE" w14:textId="77777777" w:rsidTr="00203D3D">
        <w:trPr>
          <w:trHeight w:val="555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49C59C8A" w14:textId="77777777" w:rsidR="00A24FEF" w:rsidRPr="002F4337" w:rsidRDefault="00A24FEF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Comments</w:t>
            </w:r>
          </w:p>
        </w:tc>
        <w:tc>
          <w:tcPr>
            <w:tcW w:w="8725" w:type="dxa"/>
            <w:gridSpan w:val="12"/>
            <w:vAlign w:val="center"/>
          </w:tcPr>
          <w:p w14:paraId="3D1346A1" w14:textId="77777777" w:rsidR="00A24FEF" w:rsidRPr="00E04E76" w:rsidRDefault="009662E0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5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</w:tbl>
    <w:p w14:paraId="5D8B2F27" w14:textId="77777777" w:rsidR="00983B4C" w:rsidRPr="00E04E76" w:rsidRDefault="00983B4C" w:rsidP="009F1DAE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823"/>
        <w:gridCol w:w="762"/>
        <w:gridCol w:w="722"/>
        <w:gridCol w:w="714"/>
        <w:gridCol w:w="706"/>
        <w:gridCol w:w="702"/>
        <w:gridCol w:w="708"/>
        <w:gridCol w:w="702"/>
        <w:gridCol w:w="699"/>
        <w:gridCol w:w="748"/>
        <w:gridCol w:w="748"/>
        <w:gridCol w:w="745"/>
      </w:tblGrid>
      <w:tr w:rsidR="00A839AB" w:rsidRPr="00E04E76" w14:paraId="7CFC66DC" w14:textId="77777777" w:rsidTr="00A839AB">
        <w:trPr>
          <w:trHeight w:val="654"/>
        </w:trPr>
        <w:tc>
          <w:tcPr>
            <w:tcW w:w="10790" w:type="dxa"/>
            <w:gridSpan w:val="13"/>
            <w:shd w:val="clear" w:color="auto" w:fill="2E74B5" w:themeFill="accent1" w:themeFillShade="BF"/>
            <w:vAlign w:val="center"/>
          </w:tcPr>
          <w:p w14:paraId="3F9CC9F4" w14:textId="77777777" w:rsidR="007822D7" w:rsidRPr="00E04E76" w:rsidRDefault="007822D7" w:rsidP="009662E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04E76">
              <w:rPr>
                <w:b/>
                <w:color w:val="FFFFFF" w:themeColor="background1"/>
                <w:sz w:val="36"/>
                <w:szCs w:val="36"/>
              </w:rPr>
              <w:lastRenderedPageBreak/>
              <w:t>ASSESSMENT</w:t>
            </w:r>
          </w:p>
        </w:tc>
      </w:tr>
      <w:tr w:rsidR="00A839AB" w:rsidRPr="00657890" w14:paraId="0888B39E" w14:textId="77777777" w:rsidTr="00A839AB">
        <w:trPr>
          <w:trHeight w:val="403"/>
        </w:trPr>
        <w:tc>
          <w:tcPr>
            <w:tcW w:w="2011" w:type="dxa"/>
            <w:shd w:val="clear" w:color="auto" w:fill="2E74B5" w:themeFill="accent1" w:themeFillShade="BF"/>
          </w:tcPr>
          <w:p w14:paraId="7A03023A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07" w:type="dxa"/>
            <w:gridSpan w:val="3"/>
            <w:shd w:val="clear" w:color="auto" w:fill="2E74B5" w:themeFill="accent1" w:themeFillShade="BF"/>
          </w:tcPr>
          <w:p w14:paraId="60795218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Unsatisfactory</w:t>
            </w:r>
          </w:p>
        </w:tc>
        <w:tc>
          <w:tcPr>
            <w:tcW w:w="2122" w:type="dxa"/>
            <w:gridSpan w:val="3"/>
            <w:shd w:val="clear" w:color="auto" w:fill="2E74B5" w:themeFill="accent1" w:themeFillShade="BF"/>
          </w:tcPr>
          <w:p w14:paraId="294F59A2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Needs Improvement</w:t>
            </w:r>
          </w:p>
        </w:tc>
        <w:tc>
          <w:tcPr>
            <w:tcW w:w="2109" w:type="dxa"/>
            <w:gridSpan w:val="3"/>
            <w:shd w:val="clear" w:color="auto" w:fill="2E74B5" w:themeFill="accent1" w:themeFillShade="BF"/>
          </w:tcPr>
          <w:p w14:paraId="642E5971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Meets Expectation</w:t>
            </w:r>
          </w:p>
        </w:tc>
        <w:tc>
          <w:tcPr>
            <w:tcW w:w="2241" w:type="dxa"/>
            <w:gridSpan w:val="3"/>
            <w:shd w:val="clear" w:color="auto" w:fill="2E74B5" w:themeFill="accent1" w:themeFillShade="BF"/>
          </w:tcPr>
          <w:p w14:paraId="612A29BA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Exceeds Expectation</w:t>
            </w:r>
          </w:p>
          <w:p w14:paraId="298FB111" w14:textId="77777777" w:rsidR="007822D7" w:rsidRPr="00657890" w:rsidRDefault="007822D7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* All of ME plus…</w:t>
            </w:r>
          </w:p>
        </w:tc>
      </w:tr>
      <w:tr w:rsidR="007822D7" w:rsidRPr="00E04E76" w14:paraId="49ABF873" w14:textId="77777777" w:rsidTr="00E04E76">
        <w:trPr>
          <w:trHeight w:val="2121"/>
        </w:trPr>
        <w:tc>
          <w:tcPr>
            <w:tcW w:w="2011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7F5F7116" w14:textId="77777777" w:rsidR="007822D7" w:rsidRPr="002F4337" w:rsidRDefault="007822D7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Rubrics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14:paraId="0B825E25" w14:textId="5C4CCA5D" w:rsidR="007822D7" w:rsidRPr="00E04E76" w:rsidRDefault="00FE4A60" w:rsidP="00782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rubrics</w:t>
            </w:r>
            <w:r w:rsidR="007822D7" w:rsidRPr="00E04E76">
              <w:rPr>
                <w:sz w:val="18"/>
                <w:szCs w:val="18"/>
              </w:rPr>
              <w:t xml:space="preserve"> exist</w:t>
            </w:r>
            <w:r w:rsidR="004638E2">
              <w:rPr>
                <w:sz w:val="18"/>
                <w:szCs w:val="18"/>
              </w:rPr>
              <w:t>.</w:t>
            </w:r>
          </w:p>
          <w:p w14:paraId="23625C61" w14:textId="77777777" w:rsidR="007822D7" w:rsidRPr="00E04E76" w:rsidRDefault="007822D7" w:rsidP="009662E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14:paraId="0F7EABCA" w14:textId="737D3CA0" w:rsidR="007822D7" w:rsidRPr="00E04E76" w:rsidRDefault="007822D7" w:rsidP="000842CD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A few </w:t>
            </w:r>
            <w:r w:rsidR="00FE4A60">
              <w:rPr>
                <w:sz w:val="18"/>
                <w:szCs w:val="18"/>
              </w:rPr>
              <w:t xml:space="preserve">rubrics </w:t>
            </w:r>
            <w:r w:rsidRPr="00E04E76">
              <w:rPr>
                <w:sz w:val="18"/>
                <w:szCs w:val="18"/>
              </w:rPr>
              <w:t>exist; students unaware of what an “</w:t>
            </w:r>
            <w:r w:rsidR="000842CD" w:rsidRPr="00E04E76">
              <w:rPr>
                <w:sz w:val="18"/>
                <w:szCs w:val="18"/>
              </w:rPr>
              <w:t>exceptional</w:t>
            </w:r>
            <w:r w:rsidRPr="00E04E76">
              <w:rPr>
                <w:sz w:val="18"/>
                <w:szCs w:val="18"/>
              </w:rPr>
              <w:t xml:space="preserve"> paper or project looks like. Assignment given but guidelines for anticipated results are “a mystery.”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</w:tcPr>
          <w:p w14:paraId="1FA61514" w14:textId="38524361" w:rsidR="007822D7" w:rsidRPr="00E04E76" w:rsidRDefault="007822D7" w:rsidP="00FE4A6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Rubrics fo</w:t>
            </w:r>
            <w:r w:rsidR="00FE4A60">
              <w:rPr>
                <w:sz w:val="18"/>
                <w:szCs w:val="18"/>
              </w:rPr>
              <w:t>r all major categories of work. S</w:t>
            </w:r>
            <w:r w:rsidRPr="00E04E76">
              <w:rPr>
                <w:sz w:val="18"/>
                <w:szCs w:val="18"/>
              </w:rPr>
              <w:t>tudents understand what an “A” art project looks like</w:t>
            </w:r>
            <w:r w:rsidR="00FE4A60">
              <w:rPr>
                <w:sz w:val="18"/>
                <w:szCs w:val="18"/>
              </w:rPr>
              <w:t>.</w:t>
            </w: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</w:tcPr>
          <w:p w14:paraId="4183577D" w14:textId="77777777" w:rsidR="007822D7" w:rsidRPr="00E04E76" w:rsidRDefault="00337286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</w:t>
            </w:r>
            <w:r w:rsidR="007822D7" w:rsidRPr="00E04E76">
              <w:rPr>
                <w:sz w:val="18"/>
                <w:szCs w:val="18"/>
              </w:rPr>
              <w:t>tudents understand expectations so well that they can usually explain what they can do to improve their grades(s) on various projects/assignments.</w:t>
            </w:r>
          </w:p>
          <w:p w14:paraId="66C02B3A" w14:textId="77777777" w:rsidR="00916923" w:rsidRPr="00E04E76" w:rsidRDefault="00916923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Students are invo</w:t>
            </w:r>
            <w:r w:rsidR="0064403E" w:rsidRPr="00E04E76">
              <w:rPr>
                <w:sz w:val="18"/>
                <w:szCs w:val="18"/>
              </w:rPr>
              <w:t>lved</w:t>
            </w:r>
            <w:r w:rsidRPr="00E04E76">
              <w:rPr>
                <w:sz w:val="18"/>
                <w:szCs w:val="18"/>
              </w:rPr>
              <w:t xml:space="preserve"> in rubric creation</w:t>
            </w:r>
            <w:r w:rsidR="004638E2">
              <w:rPr>
                <w:sz w:val="18"/>
                <w:szCs w:val="18"/>
              </w:rPr>
              <w:t>.</w:t>
            </w:r>
          </w:p>
          <w:p w14:paraId="75474195" w14:textId="77777777" w:rsidR="00916923" w:rsidRPr="00E04E76" w:rsidRDefault="00916923" w:rsidP="009662E0">
            <w:pPr>
              <w:rPr>
                <w:sz w:val="18"/>
                <w:szCs w:val="18"/>
              </w:rPr>
            </w:pPr>
          </w:p>
        </w:tc>
      </w:tr>
      <w:tr w:rsidR="007822D7" w:rsidRPr="00E04E76" w14:paraId="5C9A183B" w14:textId="77777777" w:rsidTr="00203D3D">
        <w:trPr>
          <w:trHeight w:val="555"/>
        </w:trPr>
        <w:tc>
          <w:tcPr>
            <w:tcW w:w="2011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65672F6A" w14:textId="77777777" w:rsidR="007822D7" w:rsidRPr="002F4337" w:rsidRDefault="007822D7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4292D4F7" w14:textId="5A98F03E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00F14F" w14:textId="5B48B156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722" w:type="dxa"/>
            <w:tcBorders>
              <w:left w:val="dotted" w:sz="4" w:space="0" w:color="auto"/>
            </w:tcBorders>
            <w:vAlign w:val="center"/>
          </w:tcPr>
          <w:p w14:paraId="3D36148E" w14:textId="2F39CB22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714" w:type="dxa"/>
            <w:tcBorders>
              <w:right w:val="dotted" w:sz="4" w:space="0" w:color="auto"/>
            </w:tcBorders>
            <w:vAlign w:val="center"/>
          </w:tcPr>
          <w:p w14:paraId="5EBF4F8B" w14:textId="4CB0AE66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7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5B7E08" w14:textId="19D6040C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702" w:type="dxa"/>
            <w:tcBorders>
              <w:left w:val="dotted" w:sz="4" w:space="0" w:color="auto"/>
            </w:tcBorders>
            <w:vAlign w:val="center"/>
          </w:tcPr>
          <w:p w14:paraId="0CFEE063" w14:textId="5FD1A1AD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8F2E399" w14:textId="58F2DEA6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22FD0" w14:textId="5C182DA6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699" w:type="dxa"/>
            <w:tcBorders>
              <w:left w:val="dotted" w:sz="4" w:space="0" w:color="auto"/>
            </w:tcBorders>
            <w:vAlign w:val="center"/>
          </w:tcPr>
          <w:p w14:paraId="19C10021" w14:textId="4FD8DE9C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1C2EA2FE" w14:textId="46205E20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2FBC2C" w14:textId="25E6A521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7652ABEA" w14:textId="35E80E24" w:rsidR="007822D7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7"/>
          </w:p>
        </w:tc>
      </w:tr>
      <w:tr w:rsidR="00203D3D" w:rsidRPr="00E04E76" w14:paraId="5C915713" w14:textId="77777777" w:rsidTr="00E04E76">
        <w:trPr>
          <w:trHeight w:val="2191"/>
        </w:trPr>
        <w:tc>
          <w:tcPr>
            <w:tcW w:w="2011" w:type="dxa"/>
            <w:vMerge w:val="restart"/>
            <w:shd w:val="clear" w:color="auto" w:fill="9CC2E5" w:themeFill="accent1" w:themeFillTint="99"/>
            <w:vAlign w:val="center"/>
          </w:tcPr>
          <w:p w14:paraId="1EA082C0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Formative Assessment</w:t>
            </w:r>
          </w:p>
        </w:tc>
        <w:tc>
          <w:tcPr>
            <w:tcW w:w="2307" w:type="dxa"/>
            <w:gridSpan w:val="3"/>
          </w:tcPr>
          <w:p w14:paraId="0EC4C822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formative assessments have been designed.</w:t>
            </w:r>
          </w:p>
          <w:p w14:paraId="2E3E85A9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Teacher makes no effort to determine whether students understand the lesson.</w:t>
            </w:r>
          </w:p>
          <w:p w14:paraId="2F9A7EE9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</w:tcPr>
          <w:p w14:paraId="5503744E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Feedback is vague and not used to improve learning. </w:t>
            </w:r>
          </w:p>
          <w:p w14:paraId="0091AF01" w14:textId="77777777" w:rsidR="00203D3D" w:rsidRPr="00E04E76" w:rsidRDefault="00203D3D" w:rsidP="007822D7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Understanding is monitored using a single method or without evidence of understanding from students.</w:t>
            </w:r>
          </w:p>
          <w:p w14:paraId="6FF36498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67671401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Feedback includes specific and timely guidance. Evidence of formative assessments used during instruction.</w:t>
            </w:r>
          </w:p>
          <w:p w14:paraId="7877483F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Lesson plans indicate possible adjustments based on formative data.</w:t>
            </w:r>
          </w:p>
          <w:p w14:paraId="131B8995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3"/>
          </w:tcPr>
          <w:p w14:paraId="2279D3CD" w14:textId="77777777" w:rsidR="00203D3D" w:rsidRPr="00E04E76" w:rsidRDefault="00337286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Students</w:t>
            </w:r>
            <w:r w:rsidR="00203D3D" w:rsidRPr="00E04E76">
              <w:rPr>
                <w:sz w:val="18"/>
                <w:szCs w:val="18"/>
              </w:rPr>
              <w:t xml:space="preserve"> are actively involved in collecting information from formative assessments and provide input. Students are given the opportunity for reflection on their own learning. </w:t>
            </w:r>
          </w:p>
          <w:p w14:paraId="36BF1B91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</w:tr>
      <w:tr w:rsidR="00203D3D" w:rsidRPr="00E04E76" w14:paraId="696AC025" w14:textId="77777777" w:rsidTr="00A839AB">
        <w:trPr>
          <w:trHeight w:val="555"/>
        </w:trPr>
        <w:tc>
          <w:tcPr>
            <w:tcW w:w="2011" w:type="dxa"/>
            <w:vMerge/>
            <w:shd w:val="clear" w:color="auto" w:fill="9CC2E5" w:themeFill="accent1" w:themeFillTint="99"/>
            <w:vAlign w:val="center"/>
          </w:tcPr>
          <w:p w14:paraId="4EC66618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2C4779AA" w14:textId="3E06479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34B85" w14:textId="28FBA4B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722" w:type="dxa"/>
            <w:tcBorders>
              <w:left w:val="dotted" w:sz="4" w:space="0" w:color="auto"/>
            </w:tcBorders>
            <w:vAlign w:val="center"/>
          </w:tcPr>
          <w:p w14:paraId="78450235" w14:textId="37FF20A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714" w:type="dxa"/>
            <w:tcBorders>
              <w:right w:val="dotted" w:sz="4" w:space="0" w:color="auto"/>
            </w:tcBorders>
            <w:vAlign w:val="center"/>
          </w:tcPr>
          <w:p w14:paraId="0A72A3BE" w14:textId="2DAD087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7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00667E" w14:textId="0642DF6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702" w:type="dxa"/>
            <w:tcBorders>
              <w:left w:val="dotted" w:sz="4" w:space="0" w:color="auto"/>
            </w:tcBorders>
            <w:vAlign w:val="center"/>
          </w:tcPr>
          <w:p w14:paraId="0968F201" w14:textId="3DE4B1A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1A18B827" w14:textId="045EA9B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5D74F4" w14:textId="420F5C2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699" w:type="dxa"/>
            <w:tcBorders>
              <w:left w:val="dotted" w:sz="4" w:space="0" w:color="auto"/>
            </w:tcBorders>
            <w:vAlign w:val="center"/>
          </w:tcPr>
          <w:p w14:paraId="395C84BD" w14:textId="0E05DE0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2D5D272B" w14:textId="57CA597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1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474A9" w14:textId="62E8756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1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4AEC61A4" w14:textId="199082CC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9"/>
          </w:p>
        </w:tc>
      </w:tr>
      <w:tr w:rsidR="00203D3D" w:rsidRPr="00E04E76" w14:paraId="692EA31C" w14:textId="77777777" w:rsidTr="00E04E76">
        <w:trPr>
          <w:trHeight w:val="1835"/>
        </w:trPr>
        <w:tc>
          <w:tcPr>
            <w:tcW w:w="2011" w:type="dxa"/>
            <w:vMerge w:val="restart"/>
            <w:shd w:val="clear" w:color="auto" w:fill="9CC2E5" w:themeFill="accent1" w:themeFillTint="99"/>
            <w:vAlign w:val="center"/>
          </w:tcPr>
          <w:p w14:paraId="3F5A370A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Summative Assessment</w:t>
            </w:r>
          </w:p>
        </w:tc>
        <w:tc>
          <w:tcPr>
            <w:tcW w:w="2307" w:type="dxa"/>
            <w:gridSpan w:val="3"/>
          </w:tcPr>
          <w:p w14:paraId="02FE4E2F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Assessments do not match instructional outcomes.</w:t>
            </w:r>
          </w:p>
          <w:p w14:paraId="710A027D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Assessments lack criteria.</w:t>
            </w:r>
          </w:p>
        </w:tc>
        <w:tc>
          <w:tcPr>
            <w:tcW w:w="2122" w:type="dxa"/>
            <w:gridSpan w:val="3"/>
          </w:tcPr>
          <w:p w14:paraId="280E7611" w14:textId="77777777" w:rsidR="00203D3D" w:rsidRPr="00E04E76" w:rsidRDefault="00203D3D" w:rsidP="00916923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Only some of the instructional outcomes are addressed in planned assessments. Only one or two types of summative assessments are used</w:t>
            </w:r>
            <w:r w:rsidR="004638E2">
              <w:rPr>
                <w:sz w:val="18"/>
                <w:szCs w:val="18"/>
              </w:rPr>
              <w:t>.</w:t>
            </w:r>
          </w:p>
          <w:p w14:paraId="4DD42FEF" w14:textId="77777777" w:rsidR="00203D3D" w:rsidRPr="00E04E76" w:rsidRDefault="00203D3D" w:rsidP="0091692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14:paraId="603FC1C8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Assessment criteria are clearly written.</w:t>
            </w:r>
          </w:p>
          <w:p w14:paraId="08FA0D52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Assessment types match the learning objectives.</w:t>
            </w:r>
          </w:p>
          <w:p w14:paraId="7BDDB955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3"/>
          </w:tcPr>
          <w:p w14:paraId="041BFB14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Teacher-designed assessments are authentic and offer appropriate real-world application.</w:t>
            </w:r>
          </w:p>
          <w:p w14:paraId="407BD1DB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Assessments provide opportunities for student choice.</w:t>
            </w:r>
          </w:p>
        </w:tc>
      </w:tr>
      <w:tr w:rsidR="00203D3D" w:rsidRPr="00E04E76" w14:paraId="23A57371" w14:textId="77777777" w:rsidTr="00A839AB">
        <w:trPr>
          <w:trHeight w:val="555"/>
        </w:trPr>
        <w:tc>
          <w:tcPr>
            <w:tcW w:w="2011" w:type="dxa"/>
            <w:vMerge/>
            <w:shd w:val="clear" w:color="auto" w:fill="9CC2E5" w:themeFill="accent1" w:themeFillTint="99"/>
            <w:vAlign w:val="center"/>
          </w:tcPr>
          <w:p w14:paraId="3D34603C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1D5CA954" w14:textId="2A27058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D8B297" w14:textId="7849CAD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722" w:type="dxa"/>
            <w:tcBorders>
              <w:left w:val="dotted" w:sz="4" w:space="0" w:color="auto"/>
            </w:tcBorders>
            <w:vAlign w:val="center"/>
          </w:tcPr>
          <w:p w14:paraId="424811BD" w14:textId="30D662D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2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714" w:type="dxa"/>
            <w:tcBorders>
              <w:right w:val="dotted" w:sz="4" w:space="0" w:color="auto"/>
            </w:tcBorders>
            <w:vAlign w:val="center"/>
          </w:tcPr>
          <w:p w14:paraId="61DD530E" w14:textId="4B85D9D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2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7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8204C" w14:textId="3045B95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702" w:type="dxa"/>
            <w:tcBorders>
              <w:left w:val="dotted" w:sz="4" w:space="0" w:color="auto"/>
            </w:tcBorders>
            <w:vAlign w:val="center"/>
          </w:tcPr>
          <w:p w14:paraId="528BBFC7" w14:textId="5DAB8E5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64909AA" w14:textId="78B3008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2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049D78" w14:textId="44947A7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2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699" w:type="dxa"/>
            <w:tcBorders>
              <w:left w:val="dotted" w:sz="4" w:space="0" w:color="auto"/>
            </w:tcBorders>
            <w:vAlign w:val="center"/>
          </w:tcPr>
          <w:p w14:paraId="0B19CEDA" w14:textId="790F8F3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2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782134E5" w14:textId="2FEF66D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3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71BC5" w14:textId="1CDE65D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3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1EF121AC" w14:textId="08212FF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3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1"/>
          </w:p>
        </w:tc>
      </w:tr>
      <w:tr w:rsidR="00A24FEF" w:rsidRPr="00E04E76" w14:paraId="471804E0" w14:textId="77777777" w:rsidTr="00A839AB">
        <w:trPr>
          <w:trHeight w:val="555"/>
        </w:trPr>
        <w:tc>
          <w:tcPr>
            <w:tcW w:w="2011" w:type="dxa"/>
            <w:shd w:val="clear" w:color="auto" w:fill="9CC2E5" w:themeFill="accent1" w:themeFillTint="99"/>
            <w:vAlign w:val="center"/>
          </w:tcPr>
          <w:p w14:paraId="1D4A731F" w14:textId="77777777" w:rsidR="00A24FEF" w:rsidRPr="002F4337" w:rsidRDefault="00A24FEF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Comments</w:t>
            </w:r>
          </w:p>
        </w:tc>
        <w:tc>
          <w:tcPr>
            <w:tcW w:w="8779" w:type="dxa"/>
            <w:gridSpan w:val="12"/>
            <w:vAlign w:val="center"/>
          </w:tcPr>
          <w:p w14:paraId="4C2F2129" w14:textId="77777777" w:rsidR="00A24FEF" w:rsidRPr="00E04E76" w:rsidRDefault="009662E0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2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2"/>
          </w:p>
        </w:tc>
      </w:tr>
    </w:tbl>
    <w:p w14:paraId="7F7FDD30" w14:textId="77777777" w:rsidR="00E04E76" w:rsidRPr="00E04E76" w:rsidRDefault="00E04E76" w:rsidP="009F1DAE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8"/>
        <w:gridCol w:w="748"/>
        <w:gridCol w:w="749"/>
      </w:tblGrid>
      <w:tr w:rsidR="00A839AB" w:rsidRPr="00E04E76" w14:paraId="54A23F15" w14:textId="77777777" w:rsidTr="009662E0">
        <w:trPr>
          <w:trHeight w:val="654"/>
        </w:trPr>
        <w:tc>
          <w:tcPr>
            <w:tcW w:w="10790" w:type="dxa"/>
            <w:gridSpan w:val="13"/>
            <w:shd w:val="clear" w:color="auto" w:fill="2E74B5" w:themeFill="accent1" w:themeFillShade="BF"/>
            <w:vAlign w:val="center"/>
          </w:tcPr>
          <w:p w14:paraId="67557624" w14:textId="77777777" w:rsidR="00A839AB" w:rsidRPr="00E04E76" w:rsidRDefault="00A839AB" w:rsidP="009662E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04E76">
              <w:rPr>
                <w:b/>
                <w:color w:val="FFFFFF" w:themeColor="background1"/>
                <w:sz w:val="36"/>
                <w:szCs w:val="36"/>
              </w:rPr>
              <w:t>PROFESSIONAL PRACTICE</w:t>
            </w:r>
          </w:p>
        </w:tc>
      </w:tr>
      <w:tr w:rsidR="00A839AB" w:rsidRPr="00657890" w14:paraId="2535EE24" w14:textId="77777777" w:rsidTr="00307851">
        <w:trPr>
          <w:trHeight w:val="569"/>
        </w:trPr>
        <w:tc>
          <w:tcPr>
            <w:tcW w:w="2065" w:type="dxa"/>
            <w:shd w:val="clear" w:color="auto" w:fill="2E74B5" w:themeFill="accent1" w:themeFillShade="BF"/>
          </w:tcPr>
          <w:p w14:paraId="6F5AFA11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10385E88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Unsatisfactory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5D8F40BA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Needs Improvement</w:t>
            </w:r>
          </w:p>
        </w:tc>
        <w:tc>
          <w:tcPr>
            <w:tcW w:w="2160" w:type="dxa"/>
            <w:gridSpan w:val="3"/>
            <w:shd w:val="clear" w:color="auto" w:fill="2E74B5" w:themeFill="accent1" w:themeFillShade="BF"/>
          </w:tcPr>
          <w:p w14:paraId="5BB2F7AF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Meets Expectation</w:t>
            </w:r>
          </w:p>
        </w:tc>
        <w:tc>
          <w:tcPr>
            <w:tcW w:w="2245" w:type="dxa"/>
            <w:gridSpan w:val="3"/>
            <w:shd w:val="clear" w:color="auto" w:fill="2E74B5" w:themeFill="accent1" w:themeFillShade="BF"/>
          </w:tcPr>
          <w:p w14:paraId="7BD4E5CA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Exceeds Expectation</w:t>
            </w:r>
          </w:p>
          <w:p w14:paraId="318061D5" w14:textId="77777777" w:rsidR="00A839AB" w:rsidRPr="00657890" w:rsidRDefault="00A839AB" w:rsidP="009662E0">
            <w:pPr>
              <w:jc w:val="center"/>
              <w:rPr>
                <w:b/>
                <w:color w:val="FFFFFF" w:themeColor="background1"/>
              </w:rPr>
            </w:pPr>
            <w:r w:rsidRPr="00657890">
              <w:rPr>
                <w:b/>
                <w:color w:val="FFFFFF" w:themeColor="background1"/>
              </w:rPr>
              <w:t>* All of ME plus…</w:t>
            </w:r>
          </w:p>
        </w:tc>
      </w:tr>
      <w:tr w:rsidR="00A839AB" w:rsidRPr="00E04E76" w14:paraId="40A5DCE6" w14:textId="77777777" w:rsidTr="00E04E76">
        <w:trPr>
          <w:trHeight w:val="438"/>
        </w:trPr>
        <w:tc>
          <w:tcPr>
            <w:tcW w:w="2065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20FD92AD" w14:textId="77777777" w:rsidR="00A839AB" w:rsidRPr="002F4337" w:rsidRDefault="00A839AB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Pedagogy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3AF0C825" w14:textId="72194D18" w:rsidR="00A839AB" w:rsidRPr="00E04E76" w:rsidRDefault="00A839AB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No evidence of awareness of </w:t>
            </w:r>
            <w:r w:rsidR="00FE4A60">
              <w:rPr>
                <w:sz w:val="18"/>
                <w:szCs w:val="18"/>
              </w:rPr>
              <w:t>effective</w:t>
            </w:r>
            <w:r w:rsidRPr="00E04E76">
              <w:rPr>
                <w:sz w:val="18"/>
                <w:szCs w:val="18"/>
              </w:rPr>
              <w:t xml:space="preserve"> practices in key content areas</w:t>
            </w:r>
            <w:r w:rsidR="004638E2">
              <w:rPr>
                <w:sz w:val="18"/>
                <w:szCs w:val="18"/>
              </w:rPr>
              <w:t>.</w:t>
            </w:r>
          </w:p>
          <w:p w14:paraId="423B105A" w14:textId="77777777" w:rsidR="00A839AB" w:rsidRPr="00E04E76" w:rsidRDefault="00A839AB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EEF2F86" w14:textId="1D895BF7" w:rsidR="00A839AB" w:rsidRPr="00E04E76" w:rsidRDefault="00A839AB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Minimal evidence of </w:t>
            </w:r>
            <w:r w:rsidR="00FE4A60">
              <w:rPr>
                <w:sz w:val="18"/>
                <w:szCs w:val="18"/>
              </w:rPr>
              <w:t>effective</w:t>
            </w:r>
            <w:r w:rsidRPr="00E04E76">
              <w:rPr>
                <w:sz w:val="18"/>
                <w:szCs w:val="18"/>
              </w:rPr>
              <w:t xml:space="preserve"> practices in key content areas</w:t>
            </w:r>
            <w:r w:rsidR="004638E2">
              <w:rPr>
                <w:sz w:val="18"/>
                <w:szCs w:val="18"/>
              </w:rPr>
              <w:t>.</w:t>
            </w:r>
          </w:p>
          <w:p w14:paraId="68FF17EC" w14:textId="77777777" w:rsidR="00A839AB" w:rsidRPr="00E04E76" w:rsidRDefault="00A839AB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43B0120C" w14:textId="4BF25922" w:rsidR="00FE4A60" w:rsidRDefault="00A839AB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Shows evidence of </w:t>
            </w:r>
            <w:r w:rsidR="00307851">
              <w:rPr>
                <w:sz w:val="18"/>
                <w:szCs w:val="18"/>
              </w:rPr>
              <w:t>effective</w:t>
            </w:r>
            <w:r w:rsidRPr="00E04E76">
              <w:rPr>
                <w:sz w:val="18"/>
                <w:szCs w:val="18"/>
              </w:rPr>
              <w:t xml:space="preserve"> practices in key content areas and usually uses those practices</w:t>
            </w:r>
            <w:r w:rsidR="00FE4A60">
              <w:rPr>
                <w:sz w:val="18"/>
                <w:szCs w:val="18"/>
              </w:rPr>
              <w:t xml:space="preserve"> to inform planning</w:t>
            </w:r>
            <w:r w:rsidRPr="00E04E76">
              <w:rPr>
                <w:sz w:val="18"/>
                <w:szCs w:val="18"/>
              </w:rPr>
              <w:t>. Teacher is reasonably well informed regarding “new” ways of delivering instruction.</w:t>
            </w:r>
          </w:p>
          <w:p w14:paraId="11AA5C5A" w14:textId="77777777" w:rsidR="00A839AB" w:rsidRPr="00E04E76" w:rsidRDefault="00A839AB" w:rsidP="00FE4A6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4FA5AB9B" w14:textId="5F971FE9" w:rsidR="00A839AB" w:rsidRPr="00E04E76" w:rsidRDefault="00A839AB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Understanding and use of </w:t>
            </w:r>
            <w:r w:rsidR="00FE4A60">
              <w:rPr>
                <w:sz w:val="18"/>
                <w:szCs w:val="18"/>
              </w:rPr>
              <w:t>effective</w:t>
            </w:r>
            <w:r w:rsidRPr="00E04E76">
              <w:rPr>
                <w:sz w:val="18"/>
                <w:szCs w:val="18"/>
              </w:rPr>
              <w:t xml:space="preserve"> practices in key content areas are consistently evident. Teacher is well informed about current practices and the changing needs of today’s learners. Teacher does not wait to be “in-serviced” but takes initiative to be informed. Teacher is eager to try new ways of assisting learning.</w:t>
            </w:r>
          </w:p>
          <w:p w14:paraId="21B53B04" w14:textId="77777777" w:rsidR="00A839AB" w:rsidRPr="00E04E76" w:rsidRDefault="00A839AB" w:rsidP="009662E0">
            <w:pPr>
              <w:rPr>
                <w:sz w:val="18"/>
                <w:szCs w:val="18"/>
              </w:rPr>
            </w:pPr>
          </w:p>
        </w:tc>
      </w:tr>
      <w:tr w:rsidR="00FC0486" w:rsidRPr="00E04E76" w14:paraId="170C6AB9" w14:textId="77777777" w:rsidTr="00203D3D">
        <w:trPr>
          <w:trHeight w:val="555"/>
        </w:trPr>
        <w:tc>
          <w:tcPr>
            <w:tcW w:w="2065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3618323B" w14:textId="77777777" w:rsidR="00A839AB" w:rsidRPr="00E04E76" w:rsidRDefault="00A839AB" w:rsidP="00966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94BD0A2" w14:textId="79756819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3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FB077" w14:textId="0F10922F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3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F71A85C" w14:textId="5EC16A36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3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0654B72E" w14:textId="555EB883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3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40672" w14:textId="042EE27A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3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4784018" w14:textId="0F5E470E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3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743FBC25" w14:textId="48D902DA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21D911" w14:textId="22F5B0A9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4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991444E" w14:textId="4420EA85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4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64F64A16" w14:textId="31BE6F4D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4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852175" w14:textId="0A1AF0C3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4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29615BD3" w14:textId="165B8DF6" w:rsidR="00A839AB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4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4"/>
          </w:p>
        </w:tc>
      </w:tr>
      <w:tr w:rsidR="00203D3D" w:rsidRPr="00E04E76" w14:paraId="6D30D507" w14:textId="77777777" w:rsidTr="00E04E76">
        <w:trPr>
          <w:trHeight w:val="1534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5266F01B" w14:textId="0AE73B42" w:rsidR="00203D3D" w:rsidRPr="002F4337" w:rsidRDefault="00203D3D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Personal Reflection</w:t>
            </w:r>
            <w:r w:rsidR="00FE4A60">
              <w:rPr>
                <w:b/>
              </w:rPr>
              <w:t xml:space="preserve"> on Instruction</w:t>
            </w:r>
          </w:p>
        </w:tc>
        <w:tc>
          <w:tcPr>
            <w:tcW w:w="2160" w:type="dxa"/>
            <w:gridSpan w:val="3"/>
          </w:tcPr>
          <w:p w14:paraId="52161ECA" w14:textId="77777777" w:rsidR="00203D3D" w:rsidRPr="00E04E76" w:rsidRDefault="00203D3D" w:rsidP="000E56AC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Unaware of the of the effectiveness of the lesson. </w:t>
            </w:r>
          </w:p>
          <w:p w14:paraId="35A80333" w14:textId="77777777" w:rsidR="00203D3D" w:rsidRPr="00E04E76" w:rsidRDefault="00203D3D" w:rsidP="000E56AC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suggestions for improvement are identified.</w:t>
            </w:r>
          </w:p>
        </w:tc>
        <w:tc>
          <w:tcPr>
            <w:tcW w:w="2160" w:type="dxa"/>
            <w:gridSpan w:val="3"/>
          </w:tcPr>
          <w:p w14:paraId="098F90E0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General sense of whether or not the lesson was effective. Some general modifications for future instruction are identified.</w:t>
            </w:r>
          </w:p>
        </w:tc>
        <w:tc>
          <w:tcPr>
            <w:tcW w:w="2160" w:type="dxa"/>
            <w:gridSpan w:val="3"/>
          </w:tcPr>
          <w:p w14:paraId="63B59094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Accurate assessment of effectiveness of the lesson.</w:t>
            </w:r>
          </w:p>
          <w:p w14:paraId="4778683D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Specific ways to improve lesson are discussed.</w:t>
            </w:r>
          </w:p>
          <w:p w14:paraId="7143CA44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3"/>
          </w:tcPr>
          <w:p w14:paraId="50B3984D" w14:textId="7777777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Thoughtful assessment using specific indicators. Suggestions for improvement draw on an extensive repertoire.</w:t>
            </w:r>
          </w:p>
          <w:p w14:paraId="14E696B8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</w:tr>
      <w:tr w:rsidR="00203D3D" w:rsidRPr="00E04E76" w14:paraId="02698FB1" w14:textId="77777777" w:rsidTr="00E04E76">
        <w:trPr>
          <w:trHeight w:val="597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056952A0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349378F3" w14:textId="300D6F31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4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3DE4B" w14:textId="6785562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4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BC398D1" w14:textId="104E77AC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4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19CA8543" w14:textId="3510821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4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670E38" w14:textId="31B55F3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4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1993AA2" w14:textId="796A575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5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7E6B2CD8" w14:textId="363F9A47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5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44C0F" w14:textId="5FEF01C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5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A06C35F" w14:textId="45EC16E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5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20821152" w14:textId="0F1B521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5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DF294B" w14:textId="790A24E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5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643FE60E" w14:textId="043BA51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5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6"/>
          </w:p>
        </w:tc>
      </w:tr>
      <w:tr w:rsidR="00203D3D" w:rsidRPr="00E04E76" w14:paraId="39BD69E1" w14:textId="77777777" w:rsidTr="00E04E76">
        <w:trPr>
          <w:trHeight w:val="2115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26BA1C4B" w14:textId="77777777" w:rsidR="00203D3D" w:rsidRPr="002F4337" w:rsidRDefault="00203D3D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Professional Development</w:t>
            </w:r>
          </w:p>
        </w:tc>
        <w:tc>
          <w:tcPr>
            <w:tcW w:w="2160" w:type="dxa"/>
            <w:gridSpan w:val="3"/>
          </w:tcPr>
          <w:p w14:paraId="4CDC3C6B" w14:textId="77777777" w:rsidR="00203D3D" w:rsidRPr="00E04E76" w:rsidRDefault="00203D3D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evidence of a professional growth plan.</w:t>
            </w:r>
          </w:p>
          <w:p w14:paraId="3806B72E" w14:textId="77777777" w:rsidR="00203D3D" w:rsidRPr="00E04E76" w:rsidRDefault="00203D3D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Does not engage in opportunities for growth and development</w:t>
            </w:r>
            <w:r w:rsidR="004638E2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gridSpan w:val="3"/>
          </w:tcPr>
          <w:p w14:paraId="74AE1F2C" w14:textId="77777777" w:rsidR="00203D3D" w:rsidRPr="00E04E76" w:rsidRDefault="00203D3D" w:rsidP="00A839AB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Engages in opportunities for growth and development that are only offered internally. There is no attempt to incorporate PD into classroom practice.</w:t>
            </w:r>
          </w:p>
        </w:tc>
        <w:tc>
          <w:tcPr>
            <w:tcW w:w="2160" w:type="dxa"/>
            <w:gridSpan w:val="3"/>
          </w:tcPr>
          <w:p w14:paraId="56EED56B" w14:textId="77777777" w:rsidR="00203D3D" w:rsidRPr="00E04E76" w:rsidRDefault="00203D3D" w:rsidP="003A7C89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Professional growth plan is developed, shared with administration, and is focused on improving student learning</w:t>
            </w:r>
          </w:p>
          <w:p w14:paraId="237E3C38" w14:textId="77777777" w:rsidR="00203D3D" w:rsidRPr="00E04E76" w:rsidRDefault="00203D3D" w:rsidP="003A7C89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Willing to incorporate strategies in the classroom.</w:t>
            </w:r>
          </w:p>
        </w:tc>
        <w:tc>
          <w:tcPr>
            <w:tcW w:w="2245" w:type="dxa"/>
            <w:gridSpan w:val="3"/>
          </w:tcPr>
          <w:p w14:paraId="3CD8FBB9" w14:textId="77777777" w:rsidR="00203D3D" w:rsidRPr="00E04E76" w:rsidRDefault="00337286" w:rsidP="005609AE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Teacher </w:t>
            </w:r>
            <w:r w:rsidR="00203D3D" w:rsidRPr="00E04E76">
              <w:rPr>
                <w:sz w:val="18"/>
                <w:szCs w:val="18"/>
              </w:rPr>
              <w:t xml:space="preserve">searches out opportunities for growth and development (both internal and external). </w:t>
            </w:r>
          </w:p>
          <w:p w14:paraId="6B3DB7B4" w14:textId="77777777" w:rsidR="00203D3D" w:rsidRPr="00E04E76" w:rsidRDefault="00203D3D" w:rsidP="003A7C89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Shares information and practices learned through professional development with colleagues. </w:t>
            </w:r>
          </w:p>
        </w:tc>
      </w:tr>
      <w:tr w:rsidR="00203D3D" w:rsidRPr="00E04E76" w14:paraId="4CCA83E1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3293AF63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6BC29DA" w14:textId="45ECA31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5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9E7592" w14:textId="0CA874B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5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115906" w14:textId="288D418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5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991261A" w14:textId="6675CC9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6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6F9501" w14:textId="0047BAC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6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3B40DDF" w14:textId="61E03DE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6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D84FAED" w14:textId="64388DC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6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9B4AEA" w14:textId="4C05576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6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D95AD60" w14:textId="1B24CC9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6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522928D2" w14:textId="3BEE0AF4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6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0FDE2D" w14:textId="0FB8432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6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4BCB2EAD" w14:textId="16A3952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6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8"/>
          </w:p>
        </w:tc>
      </w:tr>
      <w:tr w:rsidR="00203D3D" w:rsidRPr="00E04E76" w14:paraId="50E79076" w14:textId="77777777" w:rsidTr="00E04E76">
        <w:trPr>
          <w:trHeight w:val="2344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10323133" w14:textId="77777777" w:rsidR="00203D3D" w:rsidRPr="002F4337" w:rsidRDefault="00203D3D" w:rsidP="0085506E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Collaboration With Family</w:t>
            </w:r>
          </w:p>
        </w:tc>
        <w:tc>
          <w:tcPr>
            <w:tcW w:w="2160" w:type="dxa"/>
            <w:gridSpan w:val="3"/>
          </w:tcPr>
          <w:p w14:paraId="70961890" w14:textId="49790574" w:rsidR="00203D3D" w:rsidRPr="00E04E76" w:rsidRDefault="00203D3D" w:rsidP="0085506E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attempt</w:t>
            </w:r>
            <w:r w:rsidR="00686EFC">
              <w:rPr>
                <w:sz w:val="18"/>
                <w:szCs w:val="18"/>
              </w:rPr>
              <w:t xml:space="preserve"> to build relationships and/or no </w:t>
            </w:r>
            <w:r w:rsidRPr="00E04E76">
              <w:rPr>
                <w:sz w:val="18"/>
                <w:szCs w:val="18"/>
              </w:rPr>
              <w:t xml:space="preserve">communication about </w:t>
            </w:r>
            <w:r w:rsidR="00686EFC">
              <w:rPr>
                <w:sz w:val="18"/>
                <w:szCs w:val="18"/>
              </w:rPr>
              <w:t xml:space="preserve">the </w:t>
            </w:r>
            <w:r w:rsidRPr="00E04E76">
              <w:rPr>
                <w:sz w:val="18"/>
                <w:szCs w:val="18"/>
              </w:rPr>
              <w:t>instructional program is available for family.</w:t>
            </w:r>
          </w:p>
          <w:p w14:paraId="49393E81" w14:textId="77777777" w:rsidR="00203D3D" w:rsidRPr="00E04E76" w:rsidRDefault="00203D3D" w:rsidP="0085506E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Family is unaware of the student’s progress.</w:t>
            </w:r>
          </w:p>
        </w:tc>
        <w:tc>
          <w:tcPr>
            <w:tcW w:w="2160" w:type="dxa"/>
            <w:gridSpan w:val="3"/>
          </w:tcPr>
          <w:p w14:paraId="341FADCF" w14:textId="77777777" w:rsidR="00203D3D" w:rsidRPr="00E04E76" w:rsidRDefault="00203D3D" w:rsidP="0085506E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consistent attempt to communicate or build relationships with family. School or conference related information is sent home. Reporting student progress is only through online gradebook.</w:t>
            </w:r>
          </w:p>
        </w:tc>
        <w:tc>
          <w:tcPr>
            <w:tcW w:w="2160" w:type="dxa"/>
            <w:gridSpan w:val="3"/>
          </w:tcPr>
          <w:p w14:paraId="3E5BBAF6" w14:textId="42D32242" w:rsidR="00203D3D" w:rsidRPr="00E04E76" w:rsidRDefault="00203D3D" w:rsidP="00FC0486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Information about student learning is regularly sent home. Information about the instructional program is </w:t>
            </w:r>
            <w:r w:rsidR="00686EFC">
              <w:rPr>
                <w:sz w:val="18"/>
                <w:szCs w:val="18"/>
              </w:rPr>
              <w:t xml:space="preserve">readily </w:t>
            </w:r>
            <w:r w:rsidRPr="00E04E76">
              <w:rPr>
                <w:sz w:val="18"/>
                <w:szCs w:val="18"/>
              </w:rPr>
              <w:t>available to the family. Activities are designed to appropriately engage the family in their  student’s learning.</w:t>
            </w:r>
          </w:p>
        </w:tc>
        <w:tc>
          <w:tcPr>
            <w:tcW w:w="2245" w:type="dxa"/>
            <w:gridSpan w:val="3"/>
          </w:tcPr>
          <w:p w14:paraId="60204442" w14:textId="77777777" w:rsidR="00203D3D" w:rsidRPr="00E04E76" w:rsidRDefault="00203D3D" w:rsidP="0085506E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Frequent meaningful communication with family about student performance. Parents and teacher work cooperatively together to improve student learning.</w:t>
            </w:r>
          </w:p>
        </w:tc>
      </w:tr>
      <w:tr w:rsidR="00203D3D" w:rsidRPr="00E04E76" w14:paraId="03D84725" w14:textId="77777777" w:rsidTr="00E04E76">
        <w:trPr>
          <w:trHeight w:val="583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5E9DDBB4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9026440" w14:textId="0B706EF2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6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CCDF9E" w14:textId="521F8390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7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DAB6740" w14:textId="118DD61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7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3A4B43A" w14:textId="2424C6F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7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2F4D3" w14:textId="0A98978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7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697481A" w14:textId="12FE78C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7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4B5D440" w14:textId="0F5ED7B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7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9C8E0B" w14:textId="10793D18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7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701F9F6" w14:textId="521CB2D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7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31DF3486" w14:textId="15EA449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7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EED092" w14:textId="4A76CE9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7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16C44D5B" w14:textId="17B5EEAC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8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0"/>
          </w:p>
        </w:tc>
      </w:tr>
      <w:tr w:rsidR="00203D3D" w:rsidRPr="00E04E76" w14:paraId="38279D18" w14:textId="77777777" w:rsidTr="00686EFC">
        <w:trPr>
          <w:trHeight w:val="1926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1B2E1AEE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  <w:r w:rsidRPr="002F4337">
              <w:rPr>
                <w:b/>
              </w:rPr>
              <w:t>Collaboration with Staff</w:t>
            </w:r>
          </w:p>
        </w:tc>
        <w:tc>
          <w:tcPr>
            <w:tcW w:w="2160" w:type="dxa"/>
            <w:gridSpan w:val="3"/>
          </w:tcPr>
          <w:p w14:paraId="52CBD0AF" w14:textId="0A8185E6" w:rsidR="00203D3D" w:rsidRPr="00E04E76" w:rsidRDefault="00203D3D" w:rsidP="00A57FED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Does not particip</w:t>
            </w:r>
            <w:r w:rsidR="00686EFC">
              <w:rPr>
                <w:sz w:val="18"/>
                <w:szCs w:val="18"/>
              </w:rPr>
              <w:t>ate as a collaborative member of</w:t>
            </w:r>
            <w:r w:rsidRPr="00E04E76">
              <w:rPr>
                <w:sz w:val="18"/>
                <w:szCs w:val="18"/>
              </w:rPr>
              <w:t xml:space="preserve"> the staff in work groups and school activities. Avoids building relationships with co-workers.</w:t>
            </w:r>
          </w:p>
        </w:tc>
        <w:tc>
          <w:tcPr>
            <w:tcW w:w="2160" w:type="dxa"/>
            <w:gridSpan w:val="3"/>
          </w:tcPr>
          <w:p w14:paraId="175386CF" w14:textId="77777777" w:rsidR="00686EFC" w:rsidRDefault="00686EFC" w:rsidP="0016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asked, teacher participates</w:t>
            </w:r>
            <w:r w:rsidR="00203D3D" w:rsidRPr="00E04E76">
              <w:rPr>
                <w:sz w:val="18"/>
                <w:szCs w:val="18"/>
              </w:rPr>
              <w:t xml:space="preserve"> in school activities and professional inquiry. </w:t>
            </w:r>
          </w:p>
          <w:p w14:paraId="7011BA90" w14:textId="7A67689F" w:rsidR="00203D3D" w:rsidRPr="00E04E76" w:rsidRDefault="00203D3D" w:rsidP="00165C2D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Does not take the initiative to get along with co-workers.</w:t>
            </w:r>
          </w:p>
        </w:tc>
        <w:tc>
          <w:tcPr>
            <w:tcW w:w="2160" w:type="dxa"/>
            <w:gridSpan w:val="3"/>
          </w:tcPr>
          <w:p w14:paraId="6C258928" w14:textId="590B5C5E" w:rsidR="00203D3D" w:rsidRDefault="00203D3D" w:rsidP="00A57FED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Regular participation in collaborative </w:t>
            </w:r>
            <w:r w:rsidR="00E86163">
              <w:rPr>
                <w:sz w:val="18"/>
                <w:szCs w:val="18"/>
              </w:rPr>
              <w:t>planning</w:t>
            </w:r>
            <w:r w:rsidRPr="00E04E76">
              <w:rPr>
                <w:sz w:val="18"/>
                <w:szCs w:val="18"/>
              </w:rPr>
              <w:t xml:space="preserve"> and school activities.</w:t>
            </w:r>
          </w:p>
          <w:p w14:paraId="732F2337" w14:textId="48E7DD40" w:rsidR="00686EFC" w:rsidRPr="00E04E76" w:rsidRDefault="00686EFC" w:rsidP="0068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attempts to maintain positive relationships with co-workers.</w:t>
            </w:r>
          </w:p>
        </w:tc>
        <w:tc>
          <w:tcPr>
            <w:tcW w:w="2245" w:type="dxa"/>
            <w:gridSpan w:val="3"/>
          </w:tcPr>
          <w:p w14:paraId="154FC03F" w14:textId="77777777" w:rsidR="00686EFC" w:rsidRDefault="00203D3D" w:rsidP="00165C2D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Above and beyond in engaging in the daily operations of the </w:t>
            </w:r>
            <w:r w:rsidR="00A3523F">
              <w:rPr>
                <w:sz w:val="18"/>
                <w:szCs w:val="18"/>
              </w:rPr>
              <w:t>school</w:t>
            </w:r>
            <w:r w:rsidR="00BC51CB">
              <w:rPr>
                <w:sz w:val="18"/>
                <w:szCs w:val="18"/>
              </w:rPr>
              <w:t xml:space="preserve"> and/or system</w:t>
            </w:r>
            <w:r w:rsidR="00686EFC">
              <w:rPr>
                <w:sz w:val="18"/>
                <w:szCs w:val="18"/>
              </w:rPr>
              <w:t>.</w:t>
            </w:r>
          </w:p>
          <w:p w14:paraId="7266ED63" w14:textId="37933A4A" w:rsidR="00203D3D" w:rsidRPr="00E04E76" w:rsidRDefault="00686EFC" w:rsidP="0016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willing takes on appropriate leadership roles </w:t>
            </w:r>
            <w:r w:rsidR="00203D3D" w:rsidRPr="00E04E76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>/or</w:t>
            </w:r>
            <w:r w:rsidR="00203D3D" w:rsidRPr="00E04E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encourages</w:t>
            </w:r>
            <w:r w:rsidR="00203D3D" w:rsidRPr="00E04E76">
              <w:rPr>
                <w:sz w:val="18"/>
                <w:szCs w:val="18"/>
              </w:rPr>
              <w:t xml:space="preserve"> others to participate and collaborate. </w:t>
            </w:r>
          </w:p>
          <w:p w14:paraId="71ADEB45" w14:textId="77777777" w:rsidR="00203D3D" w:rsidRPr="00E04E76" w:rsidRDefault="00203D3D" w:rsidP="00165C2D">
            <w:pPr>
              <w:rPr>
                <w:sz w:val="18"/>
                <w:szCs w:val="18"/>
              </w:rPr>
            </w:pPr>
          </w:p>
        </w:tc>
      </w:tr>
      <w:tr w:rsidR="00203D3D" w:rsidRPr="00E04E76" w14:paraId="1F35168F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62C27244" w14:textId="2F8EF693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191" w:name="_GoBack"/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58A67EA8" w14:textId="2DC98C6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8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2"/>
            <w:bookmarkEnd w:id="191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55D8B6" w14:textId="41680B2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8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6678441" w14:textId="44EEDB3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8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C4965B0" w14:textId="080FBCB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8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CEF3FE" w14:textId="4A3CA9C3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8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C733635" w14:textId="5F30FA86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8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AF36E6A" w14:textId="461DF83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8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FA635" w14:textId="5D43721B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18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9F826F4" w14:textId="04E12AEE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18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1FFB4778" w14:textId="0FF51085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9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1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F17E7E" w14:textId="315093FD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19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1C8E6E95" w14:textId="66FADD8F" w:rsidR="00203D3D" w:rsidRPr="00E04E76" w:rsidRDefault="009662E0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19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3"/>
          </w:p>
        </w:tc>
      </w:tr>
      <w:tr w:rsidR="00203D3D" w:rsidRPr="00E04E76" w14:paraId="076FBF85" w14:textId="77777777" w:rsidTr="00203D3D">
        <w:trPr>
          <w:trHeight w:val="192"/>
        </w:trPr>
        <w:tc>
          <w:tcPr>
            <w:tcW w:w="2065" w:type="dxa"/>
            <w:vMerge w:val="restart"/>
            <w:shd w:val="clear" w:color="auto" w:fill="9CC2E5" w:themeFill="accent1" w:themeFillTint="99"/>
            <w:vAlign w:val="center"/>
          </w:tcPr>
          <w:p w14:paraId="52AF29EA" w14:textId="77777777" w:rsidR="00203D3D" w:rsidRPr="002F4337" w:rsidRDefault="00203D3D" w:rsidP="00203D3D">
            <w:pPr>
              <w:jc w:val="center"/>
              <w:rPr>
                <w:b/>
              </w:rPr>
            </w:pPr>
            <w:r w:rsidRPr="002F4337">
              <w:rPr>
                <w:b/>
              </w:rPr>
              <w:t>Collaboration with Administration</w:t>
            </w:r>
          </w:p>
        </w:tc>
        <w:tc>
          <w:tcPr>
            <w:tcW w:w="2160" w:type="dxa"/>
            <w:gridSpan w:val="3"/>
          </w:tcPr>
          <w:p w14:paraId="24E7D82A" w14:textId="26300486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No attempt to work with administration. Purposeful resistance to discussing performance with administration.</w:t>
            </w:r>
          </w:p>
          <w:p w14:paraId="6D5C9B25" w14:textId="77777777" w:rsidR="00203D3D" w:rsidRPr="00E04E76" w:rsidRDefault="00203D3D" w:rsidP="009662E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</w:tcPr>
          <w:p w14:paraId="1B2A41C7" w14:textId="77777777" w:rsidR="00686EFC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Unwilling to accept constructive criticism and advice. </w:t>
            </w:r>
          </w:p>
          <w:p w14:paraId="14B8DD1F" w14:textId="3F2A3281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Seldom, if ever, implements administrations suggestions. </w:t>
            </w:r>
          </w:p>
        </w:tc>
        <w:tc>
          <w:tcPr>
            <w:tcW w:w="2160" w:type="dxa"/>
            <w:gridSpan w:val="3"/>
          </w:tcPr>
          <w:p w14:paraId="50E05614" w14:textId="77777777" w:rsidR="00686EFC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Cooperates with supervisor in the completion of assigned tasks. </w:t>
            </w:r>
          </w:p>
          <w:p w14:paraId="13079959" w14:textId="49532797" w:rsidR="00203D3D" w:rsidRPr="00E04E76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>Generally receptive to constructive criticism and usually willing to explore areas for improvement</w:t>
            </w:r>
            <w:r w:rsidR="004638E2">
              <w:rPr>
                <w:sz w:val="18"/>
                <w:szCs w:val="18"/>
              </w:rPr>
              <w:t>.</w:t>
            </w:r>
          </w:p>
        </w:tc>
        <w:tc>
          <w:tcPr>
            <w:tcW w:w="2245" w:type="dxa"/>
            <w:gridSpan w:val="3"/>
          </w:tcPr>
          <w:p w14:paraId="16229C08" w14:textId="77777777" w:rsidR="00686EFC" w:rsidRDefault="00203D3D" w:rsidP="009662E0">
            <w:pPr>
              <w:rPr>
                <w:sz w:val="18"/>
                <w:szCs w:val="18"/>
              </w:rPr>
            </w:pPr>
            <w:r w:rsidRPr="00E04E76">
              <w:rPr>
                <w:sz w:val="18"/>
                <w:szCs w:val="18"/>
              </w:rPr>
              <w:t xml:space="preserve">Actively seeks administration when necessary, always receptive to constructive criticism and advice. </w:t>
            </w:r>
          </w:p>
          <w:p w14:paraId="2592AFD2" w14:textId="0B7BAC6C" w:rsidR="00203D3D" w:rsidRPr="00E04E76" w:rsidRDefault="00686EFC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Successfully implements</w:t>
            </w:r>
            <w:r w:rsidR="00203D3D" w:rsidRPr="00E04E76">
              <w:rPr>
                <w:sz w:val="18"/>
                <w:szCs w:val="18"/>
              </w:rPr>
              <w:t xml:space="preserve"> suggestions when offered and always willing to explore areas for improvement</w:t>
            </w:r>
            <w:r w:rsidR="004638E2">
              <w:rPr>
                <w:sz w:val="18"/>
                <w:szCs w:val="18"/>
              </w:rPr>
              <w:t>.</w:t>
            </w:r>
          </w:p>
        </w:tc>
      </w:tr>
      <w:tr w:rsidR="00203D3D" w:rsidRPr="00E04E76" w14:paraId="107FA93D" w14:textId="77777777" w:rsidTr="009662E0">
        <w:trPr>
          <w:trHeight w:val="555"/>
        </w:trPr>
        <w:tc>
          <w:tcPr>
            <w:tcW w:w="2065" w:type="dxa"/>
            <w:vMerge/>
            <w:shd w:val="clear" w:color="auto" w:fill="9CC2E5" w:themeFill="accent1" w:themeFillTint="99"/>
            <w:vAlign w:val="center"/>
          </w:tcPr>
          <w:p w14:paraId="6512F594" w14:textId="77777777" w:rsidR="00203D3D" w:rsidRPr="002F4337" w:rsidRDefault="00203D3D" w:rsidP="00966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23642BAC" w14:textId="02C1CA9B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19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EC3774" w14:textId="40BACC28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19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5185268" w14:textId="2C804FBA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195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111E1D86" w14:textId="20212D4F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196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F6AEE" w14:textId="67DAEC2D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197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69610B8" w14:textId="19855FBE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198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60C17AB" w14:textId="76B13C18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199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4D721" w14:textId="31C90B1C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00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3EE0F49" w14:textId="30CE65F6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01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14:paraId="3ECD5EED" w14:textId="69DB7736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02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BF8A27" w14:textId="7BCAC93D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03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4"/>
          </w:p>
        </w:tc>
        <w:tc>
          <w:tcPr>
            <w:tcW w:w="749" w:type="dxa"/>
            <w:tcBorders>
              <w:left w:val="dotted" w:sz="4" w:space="0" w:color="auto"/>
            </w:tcBorders>
            <w:vAlign w:val="center"/>
          </w:tcPr>
          <w:p w14:paraId="3A23F520" w14:textId="1C84D63D" w:rsidR="00203D3D" w:rsidRPr="00E04E76" w:rsidRDefault="00636BB7" w:rsidP="0096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04"/>
            <w:r>
              <w:rPr>
                <w:sz w:val="18"/>
                <w:szCs w:val="18"/>
              </w:rPr>
              <w:instrText xml:space="preserve"> FORMCHECKBOX </w:instrText>
            </w:r>
            <w:r w:rsidR="005476F0">
              <w:rPr>
                <w:sz w:val="18"/>
                <w:szCs w:val="18"/>
              </w:rPr>
            </w:r>
            <w:r w:rsidR="003335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5"/>
          </w:p>
        </w:tc>
      </w:tr>
      <w:tr w:rsidR="00A24FEF" w:rsidRPr="00E04E76" w14:paraId="24D50B6E" w14:textId="77777777" w:rsidTr="009662E0">
        <w:trPr>
          <w:trHeight w:val="555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0C8C501F" w14:textId="77777777" w:rsidR="00A24FEF" w:rsidRPr="002F4337" w:rsidRDefault="00A24FEF" w:rsidP="009662E0">
            <w:pPr>
              <w:jc w:val="center"/>
              <w:rPr>
                <w:b/>
              </w:rPr>
            </w:pPr>
            <w:r w:rsidRPr="002F4337">
              <w:rPr>
                <w:b/>
              </w:rPr>
              <w:t>Comments</w:t>
            </w:r>
          </w:p>
        </w:tc>
        <w:tc>
          <w:tcPr>
            <w:tcW w:w="8725" w:type="dxa"/>
            <w:gridSpan w:val="12"/>
            <w:vAlign w:val="center"/>
          </w:tcPr>
          <w:p w14:paraId="7DEA6942" w14:textId="77777777" w:rsidR="00A24FEF" w:rsidRPr="00E04E76" w:rsidRDefault="00636BB7" w:rsidP="0063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6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6"/>
          </w:p>
        </w:tc>
      </w:tr>
    </w:tbl>
    <w:p w14:paraId="1C243795" w14:textId="77777777" w:rsidR="00617DA9" w:rsidRPr="00E04E76" w:rsidRDefault="00617DA9" w:rsidP="00203D3D">
      <w:pPr>
        <w:spacing w:after="0"/>
        <w:rPr>
          <w:sz w:val="18"/>
          <w:szCs w:val="18"/>
        </w:rPr>
      </w:pP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2405"/>
        <w:gridCol w:w="4820"/>
        <w:gridCol w:w="992"/>
        <w:gridCol w:w="2549"/>
      </w:tblGrid>
      <w:tr w:rsidR="00BA18E8" w:rsidRPr="00E04E76" w14:paraId="07A4297A" w14:textId="77777777" w:rsidTr="009706FC">
        <w:trPr>
          <w:trHeight w:val="654"/>
        </w:trPr>
        <w:tc>
          <w:tcPr>
            <w:tcW w:w="10766" w:type="dxa"/>
            <w:gridSpan w:val="4"/>
            <w:shd w:val="clear" w:color="auto" w:fill="2E74B5" w:themeFill="accent1" w:themeFillShade="BF"/>
            <w:vAlign w:val="center"/>
          </w:tcPr>
          <w:p w14:paraId="34750095" w14:textId="77777777" w:rsidR="00BA18E8" w:rsidRPr="00E04E76" w:rsidRDefault="00392194" w:rsidP="009662E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04E76">
              <w:rPr>
                <w:b/>
                <w:color w:val="FFFFFF" w:themeColor="background1"/>
                <w:sz w:val="36"/>
                <w:szCs w:val="36"/>
              </w:rPr>
              <w:t>Observation Summary</w:t>
            </w:r>
          </w:p>
        </w:tc>
      </w:tr>
      <w:tr w:rsidR="009706FC" w:rsidRPr="00E04E76" w14:paraId="7DD11546" w14:textId="77777777" w:rsidTr="009706FC">
        <w:trPr>
          <w:trHeight w:val="654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3FD7DC87" w14:textId="77777777" w:rsidR="00392194" w:rsidRPr="002F4337" w:rsidRDefault="00392194" w:rsidP="00657890">
            <w:pPr>
              <w:jc w:val="right"/>
              <w:rPr>
                <w:b/>
              </w:rPr>
            </w:pPr>
            <w:r w:rsidRPr="002F4337">
              <w:rPr>
                <w:b/>
              </w:rPr>
              <w:t>Summary</w:t>
            </w:r>
          </w:p>
        </w:tc>
        <w:tc>
          <w:tcPr>
            <w:tcW w:w="8361" w:type="dxa"/>
            <w:gridSpan w:val="3"/>
          </w:tcPr>
          <w:p w14:paraId="5733EB27" w14:textId="77777777" w:rsidR="00392194" w:rsidRPr="00E04E76" w:rsidRDefault="00636BB7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7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7"/>
          </w:p>
        </w:tc>
      </w:tr>
      <w:tr w:rsidR="009706FC" w:rsidRPr="00E04E76" w14:paraId="7932DC10" w14:textId="77777777" w:rsidTr="009706FC">
        <w:trPr>
          <w:trHeight w:val="654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592A2407" w14:textId="77777777" w:rsidR="008A3D99" w:rsidRPr="002F4337" w:rsidRDefault="00797E6F" w:rsidP="00657890">
            <w:pPr>
              <w:jc w:val="right"/>
              <w:rPr>
                <w:b/>
              </w:rPr>
            </w:pPr>
            <w:r>
              <w:rPr>
                <w:b/>
              </w:rPr>
              <w:t>Professional Growth</w:t>
            </w:r>
            <w:r w:rsidR="00392194" w:rsidRPr="002F4337">
              <w:rPr>
                <w:b/>
              </w:rPr>
              <w:t xml:space="preserve"> Recommendations</w:t>
            </w:r>
          </w:p>
        </w:tc>
        <w:tc>
          <w:tcPr>
            <w:tcW w:w="8361" w:type="dxa"/>
            <w:gridSpan w:val="3"/>
          </w:tcPr>
          <w:p w14:paraId="40B4F54A" w14:textId="77777777" w:rsidR="008A3D99" w:rsidRPr="00E04E76" w:rsidRDefault="00636BB7" w:rsidP="0096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8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8"/>
          </w:p>
        </w:tc>
      </w:tr>
      <w:tr w:rsidR="009706FC" w:rsidRPr="00E04E76" w14:paraId="6A1C0A48" w14:textId="77777777" w:rsidTr="001E71E7">
        <w:trPr>
          <w:trHeight w:val="849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2F315D41" w14:textId="77777777" w:rsidR="009F1DAE" w:rsidRPr="002F4337" w:rsidRDefault="008A3D99" w:rsidP="00657890">
            <w:pPr>
              <w:jc w:val="right"/>
              <w:rPr>
                <w:b/>
              </w:rPr>
            </w:pPr>
            <w:r w:rsidRPr="002F4337">
              <w:rPr>
                <w:b/>
              </w:rPr>
              <w:t>Supervisor’s Signature</w:t>
            </w:r>
          </w:p>
        </w:tc>
        <w:tc>
          <w:tcPr>
            <w:tcW w:w="4820" w:type="dxa"/>
          </w:tcPr>
          <w:p w14:paraId="13D361CE" w14:textId="77777777" w:rsidR="009F1DAE" w:rsidRPr="00E04E76" w:rsidRDefault="009F1DAE" w:rsidP="009662E0">
            <w:pPr>
              <w:rPr>
                <w:sz w:val="18"/>
                <w:szCs w:val="18"/>
              </w:rPr>
            </w:pPr>
          </w:p>
          <w:p w14:paraId="2F5BD17C" w14:textId="77777777" w:rsidR="009F1DAE" w:rsidRPr="00E04E76" w:rsidRDefault="009F1DAE" w:rsidP="009662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70805DFB" w14:textId="77777777" w:rsidR="009F1DAE" w:rsidRPr="00657890" w:rsidRDefault="009F1DAE" w:rsidP="00657890">
            <w:pPr>
              <w:jc w:val="center"/>
            </w:pPr>
          </w:p>
          <w:p w14:paraId="07A26185" w14:textId="77777777" w:rsidR="009F1DAE" w:rsidRPr="002F4337" w:rsidRDefault="008A3D99" w:rsidP="00657890">
            <w:pPr>
              <w:jc w:val="right"/>
              <w:rPr>
                <w:b/>
              </w:rPr>
            </w:pPr>
            <w:r w:rsidRPr="002F4337">
              <w:rPr>
                <w:b/>
              </w:rPr>
              <w:t>Date</w:t>
            </w:r>
          </w:p>
        </w:tc>
        <w:tc>
          <w:tcPr>
            <w:tcW w:w="2549" w:type="dxa"/>
            <w:vAlign w:val="center"/>
          </w:tcPr>
          <w:p w14:paraId="0CEFE475" w14:textId="12477082" w:rsidR="009F1DAE" w:rsidRPr="00E04E76" w:rsidRDefault="001E71E7" w:rsidP="001E7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9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 w:rsidR="005476F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9"/>
          </w:p>
        </w:tc>
      </w:tr>
      <w:tr w:rsidR="009706FC" w:rsidRPr="00E04E76" w14:paraId="6E3E29F4" w14:textId="77777777" w:rsidTr="009706FC">
        <w:trPr>
          <w:trHeight w:val="626"/>
        </w:trPr>
        <w:tc>
          <w:tcPr>
            <w:tcW w:w="10766" w:type="dxa"/>
            <w:gridSpan w:val="4"/>
            <w:shd w:val="clear" w:color="auto" w:fill="9CC2E5" w:themeFill="accent1" w:themeFillTint="99"/>
            <w:vAlign w:val="center"/>
          </w:tcPr>
          <w:p w14:paraId="30635845" w14:textId="648C45A2" w:rsidR="009706FC" w:rsidRPr="009706FC" w:rsidRDefault="009706FC" w:rsidP="009706FC">
            <w:pPr>
              <w:jc w:val="center"/>
              <w:rPr>
                <w:b/>
              </w:rPr>
            </w:pPr>
            <w:r w:rsidRPr="009706FC">
              <w:rPr>
                <w:b/>
              </w:rPr>
              <w:t>Teachers may submit comments in writing, by email or mail, to be attached to this Teacher Observation Report</w:t>
            </w:r>
            <w:r>
              <w:rPr>
                <w:b/>
              </w:rPr>
              <w:t>.</w:t>
            </w:r>
          </w:p>
        </w:tc>
      </w:tr>
    </w:tbl>
    <w:p w14:paraId="50C36BAF" w14:textId="77777777" w:rsidR="009F1DAE" w:rsidRPr="00E04E76" w:rsidRDefault="009F1DAE">
      <w:pPr>
        <w:rPr>
          <w:sz w:val="18"/>
          <w:szCs w:val="18"/>
        </w:rPr>
      </w:pPr>
    </w:p>
    <w:p w14:paraId="7406F841" w14:textId="7148330B" w:rsidR="00617DA9" w:rsidRPr="009706FC" w:rsidRDefault="00617DA9" w:rsidP="009706FC">
      <w:pPr>
        <w:rPr>
          <w:sz w:val="18"/>
          <w:szCs w:val="18"/>
        </w:rPr>
      </w:pPr>
    </w:p>
    <w:sectPr w:rsidR="00617DA9" w:rsidRPr="009706FC" w:rsidSect="00F07888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ACDA3" w14:textId="77777777" w:rsidR="00D147CF" w:rsidRDefault="00D147CF" w:rsidP="00391177">
      <w:pPr>
        <w:spacing w:after="0" w:line="240" w:lineRule="auto"/>
      </w:pPr>
      <w:r>
        <w:separator/>
      </w:r>
    </w:p>
  </w:endnote>
  <w:endnote w:type="continuationSeparator" w:id="0">
    <w:p w14:paraId="74E5D432" w14:textId="77777777" w:rsidR="00D147CF" w:rsidRDefault="00D147CF" w:rsidP="0039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ACBFA" w14:textId="77777777" w:rsidR="00333553" w:rsidRDefault="00333553" w:rsidP="009662E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0058B" w14:textId="77777777" w:rsidR="00333553" w:rsidRDefault="003335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C653" w14:textId="77777777" w:rsidR="00333553" w:rsidRDefault="00333553" w:rsidP="004724E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6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D64688" w14:textId="77777777" w:rsidR="00333553" w:rsidRDefault="003335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0F5B3" w14:textId="77777777" w:rsidR="00D147CF" w:rsidRDefault="00D147CF" w:rsidP="00391177">
      <w:pPr>
        <w:spacing w:after="0" w:line="240" w:lineRule="auto"/>
      </w:pPr>
      <w:r>
        <w:separator/>
      </w:r>
    </w:p>
  </w:footnote>
  <w:footnote w:type="continuationSeparator" w:id="0">
    <w:p w14:paraId="54C9B00A" w14:textId="77777777" w:rsidR="00D147CF" w:rsidRDefault="00D147CF" w:rsidP="0039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01E3"/>
    <w:multiLevelType w:val="hybridMultilevel"/>
    <w:tmpl w:val="D26C2A7A"/>
    <w:lvl w:ilvl="0" w:tplc="13748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1E5F"/>
    <w:multiLevelType w:val="hybridMultilevel"/>
    <w:tmpl w:val="47C0F7BC"/>
    <w:lvl w:ilvl="0" w:tplc="A8626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A66F9"/>
    <w:multiLevelType w:val="hybridMultilevel"/>
    <w:tmpl w:val="897AB08A"/>
    <w:lvl w:ilvl="0" w:tplc="17520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Ey+lFvuXUBx8OTmCRpKc/3BHm8=" w:salt="kGmtgIrKI+DuYtWXKo0Hsg==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BA"/>
    <w:rsid w:val="000265D8"/>
    <w:rsid w:val="000725E1"/>
    <w:rsid w:val="000842CD"/>
    <w:rsid w:val="000E56AC"/>
    <w:rsid w:val="00134650"/>
    <w:rsid w:val="00136F71"/>
    <w:rsid w:val="00165C2D"/>
    <w:rsid w:val="001838EA"/>
    <w:rsid w:val="00187EE0"/>
    <w:rsid w:val="00190BE1"/>
    <w:rsid w:val="001E71E7"/>
    <w:rsid w:val="00201BBA"/>
    <w:rsid w:val="00203D3D"/>
    <w:rsid w:val="00217F20"/>
    <w:rsid w:val="002A5609"/>
    <w:rsid w:val="002B23F7"/>
    <w:rsid w:val="002F4337"/>
    <w:rsid w:val="00307851"/>
    <w:rsid w:val="00333553"/>
    <w:rsid w:val="00337286"/>
    <w:rsid w:val="00352C92"/>
    <w:rsid w:val="00357D70"/>
    <w:rsid w:val="00391177"/>
    <w:rsid w:val="00392194"/>
    <w:rsid w:val="003A7C89"/>
    <w:rsid w:val="003B3363"/>
    <w:rsid w:val="003B4B7F"/>
    <w:rsid w:val="0045094B"/>
    <w:rsid w:val="00453B74"/>
    <w:rsid w:val="004638E2"/>
    <w:rsid w:val="004724E9"/>
    <w:rsid w:val="004B49A7"/>
    <w:rsid w:val="004F7484"/>
    <w:rsid w:val="005062A1"/>
    <w:rsid w:val="005476F0"/>
    <w:rsid w:val="00552A54"/>
    <w:rsid w:val="005609AE"/>
    <w:rsid w:val="0056527A"/>
    <w:rsid w:val="00583DF9"/>
    <w:rsid w:val="005E65D8"/>
    <w:rsid w:val="005F092D"/>
    <w:rsid w:val="00617DA9"/>
    <w:rsid w:val="006261D6"/>
    <w:rsid w:val="00636BB7"/>
    <w:rsid w:val="00640F24"/>
    <w:rsid w:val="0064403E"/>
    <w:rsid w:val="006554C8"/>
    <w:rsid w:val="00656FC0"/>
    <w:rsid w:val="00657890"/>
    <w:rsid w:val="00686EFC"/>
    <w:rsid w:val="006A2394"/>
    <w:rsid w:val="00746923"/>
    <w:rsid w:val="007822D7"/>
    <w:rsid w:val="00797E6F"/>
    <w:rsid w:val="007C7FA0"/>
    <w:rsid w:val="00801347"/>
    <w:rsid w:val="0085506E"/>
    <w:rsid w:val="008611C8"/>
    <w:rsid w:val="00884705"/>
    <w:rsid w:val="008916FB"/>
    <w:rsid w:val="008A3D99"/>
    <w:rsid w:val="008B77AA"/>
    <w:rsid w:val="008D0678"/>
    <w:rsid w:val="008F5E41"/>
    <w:rsid w:val="00903E52"/>
    <w:rsid w:val="00916923"/>
    <w:rsid w:val="00922FCB"/>
    <w:rsid w:val="009662E0"/>
    <w:rsid w:val="009706FC"/>
    <w:rsid w:val="00983B4C"/>
    <w:rsid w:val="009C5B0E"/>
    <w:rsid w:val="009F1DAE"/>
    <w:rsid w:val="00A057AD"/>
    <w:rsid w:val="00A176A6"/>
    <w:rsid w:val="00A24FEF"/>
    <w:rsid w:val="00A32746"/>
    <w:rsid w:val="00A3393E"/>
    <w:rsid w:val="00A3523F"/>
    <w:rsid w:val="00A57FED"/>
    <w:rsid w:val="00A837D4"/>
    <w:rsid w:val="00A839AB"/>
    <w:rsid w:val="00AC20E9"/>
    <w:rsid w:val="00AC2120"/>
    <w:rsid w:val="00AF08DE"/>
    <w:rsid w:val="00B0524F"/>
    <w:rsid w:val="00B10F6A"/>
    <w:rsid w:val="00B2447B"/>
    <w:rsid w:val="00B505E1"/>
    <w:rsid w:val="00BA18E8"/>
    <w:rsid w:val="00BC51CB"/>
    <w:rsid w:val="00BF467A"/>
    <w:rsid w:val="00C163CE"/>
    <w:rsid w:val="00C36840"/>
    <w:rsid w:val="00C62CD8"/>
    <w:rsid w:val="00C6488B"/>
    <w:rsid w:val="00C87488"/>
    <w:rsid w:val="00C946BA"/>
    <w:rsid w:val="00CB7E89"/>
    <w:rsid w:val="00D147CF"/>
    <w:rsid w:val="00D21892"/>
    <w:rsid w:val="00D62836"/>
    <w:rsid w:val="00D87037"/>
    <w:rsid w:val="00E04E76"/>
    <w:rsid w:val="00E11FA8"/>
    <w:rsid w:val="00E3749F"/>
    <w:rsid w:val="00E71639"/>
    <w:rsid w:val="00E7556F"/>
    <w:rsid w:val="00E75D41"/>
    <w:rsid w:val="00E86163"/>
    <w:rsid w:val="00F07888"/>
    <w:rsid w:val="00F75AB6"/>
    <w:rsid w:val="00F97012"/>
    <w:rsid w:val="00FB73A1"/>
    <w:rsid w:val="00FC0486"/>
    <w:rsid w:val="00FD528A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0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D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77"/>
  </w:style>
  <w:style w:type="character" w:styleId="PageNumber">
    <w:name w:val="page number"/>
    <w:basedOn w:val="DefaultParagraphFont"/>
    <w:uiPriority w:val="99"/>
    <w:semiHidden/>
    <w:unhideWhenUsed/>
    <w:rsid w:val="00391177"/>
  </w:style>
  <w:style w:type="paragraph" w:styleId="Header">
    <w:name w:val="header"/>
    <w:basedOn w:val="Normal"/>
    <w:link w:val="HeaderChar"/>
    <w:uiPriority w:val="99"/>
    <w:unhideWhenUsed/>
    <w:rsid w:val="0047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isaclarke/Library/Group%20Containers/UBF8T346G9.Office/User%20Content.localized/Templates.localized/Teacher%20Assessment%20Rubric-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EA0E-577B-AF42-8A45-90687D42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Assessment Rubric--template.dotx</Template>
  <TotalTime>0</TotalTime>
  <Pages>5</Pages>
  <Words>2459</Words>
  <Characters>12274</Characters>
  <Application>Microsoft Macintosh Word</Application>
  <DocSecurity>0</DocSecurity>
  <Lines>1022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2016-08-23T16:00:00Z</cp:lastPrinted>
  <dcterms:created xsi:type="dcterms:W3CDTF">2016-08-24T14:17:00Z</dcterms:created>
  <dcterms:modified xsi:type="dcterms:W3CDTF">2016-08-24T20:16:00Z</dcterms:modified>
</cp:coreProperties>
</file>